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2082" w14:textId="77777777" w:rsidR="00476301" w:rsidRDefault="003605F9" w:rsidP="00231606">
      <w:pPr>
        <w:pStyle w:val="Heading2"/>
        <w:spacing w:before="0"/>
      </w:pPr>
      <w:r>
        <w:t>Position</w:t>
      </w:r>
      <w:r w:rsidR="000303E0">
        <w:t xml:space="preserve"> Description</w:t>
      </w:r>
      <w:r w:rsidR="00845988">
        <w:t xml:space="preserve"> </w:t>
      </w:r>
    </w:p>
    <w:tbl>
      <w:tblPr>
        <w:tblStyle w:val="GridTable5Dark-Accent5"/>
        <w:tblW w:w="9634" w:type="dxa"/>
        <w:tblLayout w:type="fixed"/>
        <w:tblLook w:val="0480" w:firstRow="0" w:lastRow="0" w:firstColumn="1" w:lastColumn="0" w:noHBand="0" w:noVBand="1"/>
      </w:tblPr>
      <w:tblGrid>
        <w:gridCol w:w="2830"/>
        <w:gridCol w:w="6804"/>
      </w:tblGrid>
      <w:tr w:rsidR="006D375C" w:rsidRPr="00D25B5C" w14:paraId="357C9473" w14:textId="77777777" w:rsidTr="006D375C">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830" w:type="dxa"/>
          </w:tcPr>
          <w:p w14:paraId="16FF081A" w14:textId="77777777" w:rsidR="00476301" w:rsidRPr="00D25B5C" w:rsidRDefault="00476301" w:rsidP="00EA5485">
            <w:pPr>
              <w:spacing w:before="120" w:after="120"/>
              <w:rPr>
                <w:lang w:val="en-US"/>
              </w:rPr>
            </w:pPr>
            <w:r>
              <w:rPr>
                <w:lang w:val="en-US"/>
              </w:rPr>
              <w:t>Position Title</w:t>
            </w:r>
          </w:p>
        </w:tc>
        <w:sdt>
          <w:sdtPr>
            <w:rPr>
              <w:lang w:val="en-US"/>
            </w:rPr>
            <w:id w:val="1500228837"/>
            <w:placeholder>
              <w:docPart w:val="965A6F1DF93347C69C97158C07D390CC"/>
            </w:placeholder>
          </w:sdtPr>
          <w:sdtEndPr/>
          <w:sdtContent>
            <w:tc>
              <w:tcPr>
                <w:tcW w:w="6804" w:type="dxa"/>
              </w:tcPr>
              <w:p w14:paraId="50E67E00" w14:textId="020B7CC2" w:rsidR="00476301" w:rsidRPr="00D25B5C" w:rsidRDefault="00534CC8" w:rsidP="00EA5485">
                <w:pPr>
                  <w:spacing w:before="120" w:after="120"/>
                  <w:cnfStyle w:val="000000100000" w:firstRow="0" w:lastRow="0" w:firstColumn="0" w:lastColumn="0" w:oddVBand="0" w:evenVBand="0" w:oddHBand="1" w:evenHBand="0" w:firstRowFirstColumn="0" w:firstRowLastColumn="0" w:lastRowFirstColumn="0" w:lastRowLastColumn="0"/>
                  <w:rPr>
                    <w:lang w:val="en-US"/>
                  </w:rPr>
                </w:pPr>
                <w:r>
                  <w:rPr>
                    <w:lang w:val="en-US"/>
                  </w:rPr>
                  <w:t>People and Culture Admin</w:t>
                </w:r>
                <w:r w:rsidR="0042566B">
                  <w:rPr>
                    <w:lang w:val="en-US"/>
                  </w:rPr>
                  <w:t>istrator</w:t>
                </w:r>
              </w:p>
            </w:tc>
          </w:sdtContent>
        </w:sdt>
      </w:tr>
      <w:tr w:rsidR="006D375C" w:rsidRPr="00D25B5C" w14:paraId="1B61B3FB" w14:textId="77777777" w:rsidTr="006D375C">
        <w:trPr>
          <w:trHeight w:val="57"/>
        </w:trPr>
        <w:tc>
          <w:tcPr>
            <w:cnfStyle w:val="001000000000" w:firstRow="0" w:lastRow="0" w:firstColumn="1" w:lastColumn="0" w:oddVBand="0" w:evenVBand="0" w:oddHBand="0" w:evenHBand="0" w:firstRowFirstColumn="0" w:firstRowLastColumn="0" w:lastRowFirstColumn="0" w:lastRowLastColumn="0"/>
            <w:tcW w:w="2830" w:type="dxa"/>
          </w:tcPr>
          <w:p w14:paraId="0757E070" w14:textId="77777777" w:rsidR="00476301" w:rsidRPr="00D25B5C" w:rsidRDefault="00476301" w:rsidP="00EA5485">
            <w:pPr>
              <w:spacing w:before="120" w:after="120"/>
              <w:rPr>
                <w:lang w:val="en-US"/>
              </w:rPr>
            </w:pPr>
            <w:r>
              <w:rPr>
                <w:lang w:val="en-US"/>
              </w:rPr>
              <w:t>Reports to</w:t>
            </w:r>
          </w:p>
        </w:tc>
        <w:tc>
          <w:tcPr>
            <w:tcW w:w="6804" w:type="dxa"/>
          </w:tcPr>
          <w:p w14:paraId="5149E84D" w14:textId="27726636" w:rsidR="00476301" w:rsidRPr="00D25B5C" w:rsidRDefault="0042566B" w:rsidP="00EA5485">
            <w:pPr>
              <w:spacing w:before="120" w:after="12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Manager, People and Culture </w:t>
            </w:r>
          </w:p>
        </w:tc>
      </w:tr>
      <w:tr w:rsidR="004761CB" w:rsidRPr="00D25B5C" w14:paraId="7BADF6BA" w14:textId="77777777" w:rsidTr="006D375C">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830" w:type="dxa"/>
          </w:tcPr>
          <w:p w14:paraId="0E426E24" w14:textId="77777777" w:rsidR="004761CB" w:rsidRDefault="003806F0" w:rsidP="00397EF2">
            <w:pPr>
              <w:spacing w:before="120" w:after="120"/>
              <w:rPr>
                <w:lang w:val="en-US"/>
              </w:rPr>
            </w:pPr>
            <w:r w:rsidRPr="003806F0">
              <w:t xml:space="preserve">Reporting directly to this role </w:t>
            </w:r>
          </w:p>
        </w:tc>
        <w:tc>
          <w:tcPr>
            <w:tcW w:w="6804" w:type="dxa"/>
          </w:tcPr>
          <w:p w14:paraId="713E3CC3" w14:textId="77777777" w:rsidR="004761CB" w:rsidRPr="00845988" w:rsidRDefault="003806F0" w:rsidP="00397EF2">
            <w:pPr>
              <w:spacing w:before="120" w:after="120"/>
              <w:cnfStyle w:val="000000100000" w:firstRow="0" w:lastRow="0" w:firstColumn="0" w:lastColumn="0" w:oddVBand="0" w:evenVBand="0" w:oddHBand="1" w:evenHBand="0" w:firstRowFirstColumn="0" w:firstRowLastColumn="0" w:lastRowFirstColumn="0" w:lastRowLastColumn="0"/>
            </w:pPr>
            <w:r w:rsidRPr="004212A7">
              <w:t>This position has no direct reports</w:t>
            </w:r>
          </w:p>
        </w:tc>
      </w:tr>
      <w:tr w:rsidR="00397EF2" w:rsidRPr="00D25B5C" w14:paraId="6AA7F5F4" w14:textId="77777777" w:rsidTr="006D375C">
        <w:trPr>
          <w:trHeight w:val="57"/>
        </w:trPr>
        <w:tc>
          <w:tcPr>
            <w:cnfStyle w:val="001000000000" w:firstRow="0" w:lastRow="0" w:firstColumn="1" w:lastColumn="0" w:oddVBand="0" w:evenVBand="0" w:oddHBand="0" w:evenHBand="0" w:firstRowFirstColumn="0" w:firstRowLastColumn="0" w:lastRowFirstColumn="0" w:lastRowLastColumn="0"/>
            <w:tcW w:w="2830" w:type="dxa"/>
          </w:tcPr>
          <w:p w14:paraId="5BDF415E" w14:textId="77777777" w:rsidR="00397EF2" w:rsidRDefault="00397EF2" w:rsidP="00397EF2">
            <w:pPr>
              <w:spacing w:before="120" w:after="120"/>
              <w:rPr>
                <w:lang w:val="en-US"/>
              </w:rPr>
            </w:pPr>
            <w:r>
              <w:rPr>
                <w:lang w:val="en-US"/>
              </w:rPr>
              <w:t>Budget Responsibility</w:t>
            </w:r>
          </w:p>
        </w:tc>
        <w:sdt>
          <w:sdtPr>
            <w:alias w:val="Budget Responsibilities"/>
            <w:tag w:val="Budget Responsibilities"/>
            <w:id w:val="1598055829"/>
            <w:lock w:val="sdtLocked"/>
            <w:placeholder>
              <w:docPart w:val="909152E8D4644B8AB144C291BDDA0BBF"/>
            </w:placeholder>
            <w:comboBox>
              <w:listItem w:value="Choose an item."/>
              <w:listItem w:displayText="No Budget Responsibility" w:value="No Budget Responsibility"/>
              <w:listItem w:displayText="$0 - $110 000" w:value="$0 - $110 000"/>
              <w:listItem w:displayText="$110 000 - $1.1 Million" w:value="$110 000 - $1.1 Million"/>
              <w:listItem w:displayText="$1.1 Million - $11 Million" w:value="$1.1 Million - $11 Million"/>
              <w:listItem w:displayText="$11 Million - $110 Million" w:value="$11 Million - $110 Million"/>
              <w:listItem w:displayText="$110 Million -$1.1 Billion" w:value="$110 Million -$1.1 Billion"/>
            </w:comboBox>
          </w:sdtPr>
          <w:sdtEndPr/>
          <w:sdtContent>
            <w:tc>
              <w:tcPr>
                <w:tcW w:w="6804" w:type="dxa"/>
              </w:tcPr>
              <w:p w14:paraId="1EDBA079" w14:textId="2A4B91A9" w:rsidR="00397EF2" w:rsidRPr="00845988" w:rsidRDefault="0042566B" w:rsidP="00397EF2">
                <w:pPr>
                  <w:spacing w:before="120" w:after="120"/>
                  <w:cnfStyle w:val="000000000000" w:firstRow="0" w:lastRow="0" w:firstColumn="0" w:lastColumn="0" w:oddVBand="0" w:evenVBand="0" w:oddHBand="0" w:evenHBand="0" w:firstRowFirstColumn="0" w:firstRowLastColumn="0" w:lastRowFirstColumn="0" w:lastRowLastColumn="0"/>
                </w:pPr>
                <w:r>
                  <w:t>No Budget Responsibility</w:t>
                </w:r>
              </w:p>
            </w:tc>
          </w:sdtContent>
        </w:sdt>
      </w:tr>
    </w:tbl>
    <w:p w14:paraId="48939417" w14:textId="77777777" w:rsidR="000303E0" w:rsidRDefault="000303E0" w:rsidP="0061412B">
      <w:pPr>
        <w:pStyle w:val="Heading2"/>
      </w:pPr>
      <w:r>
        <w:t>Purpose of the Role</w:t>
      </w:r>
    </w:p>
    <w:p w14:paraId="60A51942" w14:textId="77777777" w:rsidR="00845988" w:rsidRPr="00845988" w:rsidRDefault="000303E0" w:rsidP="00845988">
      <w:pPr>
        <w:rPr>
          <w:i/>
          <w:iCs/>
          <w:color w:val="000000"/>
        </w:rPr>
      </w:pPr>
      <w:r w:rsidRPr="00845988">
        <w:rPr>
          <w:rStyle w:val="SubtleEmphasis"/>
        </w:rPr>
        <w:t>A concise summary of the primary purpose of the role, answering the question: ‘Why does this role exist?</w:t>
      </w:r>
    </w:p>
    <w:tbl>
      <w:tblPr>
        <w:tblStyle w:val="GridTable5Dark-Accent5"/>
        <w:tblW w:w="9634" w:type="dxa"/>
        <w:tblLayout w:type="fixed"/>
        <w:tblLook w:val="0400" w:firstRow="0" w:lastRow="0" w:firstColumn="0" w:lastColumn="0" w:noHBand="0" w:noVBand="1"/>
      </w:tblPr>
      <w:tblGrid>
        <w:gridCol w:w="9634"/>
      </w:tblGrid>
      <w:tr w:rsidR="0031169B" w:rsidRPr="00D25B5C" w14:paraId="42F93AE7" w14:textId="77777777" w:rsidTr="006D375C">
        <w:trPr>
          <w:cnfStyle w:val="000000100000" w:firstRow="0" w:lastRow="0" w:firstColumn="0" w:lastColumn="0" w:oddVBand="0" w:evenVBand="0" w:oddHBand="1" w:evenHBand="0" w:firstRowFirstColumn="0" w:firstRowLastColumn="0" w:lastRowFirstColumn="0" w:lastRowLastColumn="0"/>
          <w:trHeight w:val="57"/>
        </w:trPr>
        <w:sdt>
          <w:sdtPr>
            <w:rPr>
              <w:color w:val="775F55" w:themeColor="text2"/>
              <w:lang w:val="en-US"/>
            </w:rPr>
            <w:id w:val="-1487701961"/>
            <w:placeholder>
              <w:docPart w:val="F58ED74E7B034DEDB572FC9AB676F998"/>
            </w:placeholder>
          </w:sdtPr>
          <w:sdtEndPr/>
          <w:sdtContent>
            <w:tc>
              <w:tcPr>
                <w:tcW w:w="9634" w:type="dxa"/>
              </w:tcPr>
              <w:p w14:paraId="35B82BCF" w14:textId="700B342D" w:rsidR="00012A99" w:rsidRDefault="00A97E40" w:rsidP="00012A99">
                <w:pPr>
                  <w:spacing w:before="120" w:after="120"/>
                  <w:rPr>
                    <w:lang w:val="en-US"/>
                  </w:rPr>
                </w:pPr>
                <w:r>
                  <w:rPr>
                    <w:lang w:val="en-US"/>
                  </w:rPr>
                  <w:t>The People and Culture Administrator</w:t>
                </w:r>
                <w:r w:rsidR="00012A99">
                  <w:rPr>
                    <w:lang w:val="en-US"/>
                  </w:rPr>
                  <w:t>:</w:t>
                </w:r>
              </w:p>
              <w:p w14:paraId="7CC42DD5" w14:textId="4BC76BB0" w:rsidR="007F061C" w:rsidRPr="004212A7" w:rsidRDefault="00766192" w:rsidP="00012A99">
                <w:pPr>
                  <w:pStyle w:val="ListParagraph"/>
                  <w:numPr>
                    <w:ilvl w:val="0"/>
                    <w:numId w:val="4"/>
                  </w:numPr>
                  <w:spacing w:before="120" w:after="120"/>
                  <w:rPr>
                    <w:color w:val="auto"/>
                    <w:lang w:val="en-US"/>
                  </w:rPr>
                </w:pPr>
                <w:r w:rsidRPr="004212A7">
                  <w:rPr>
                    <w:color w:val="auto"/>
                    <w:lang w:val="en-US"/>
                  </w:rPr>
                  <w:t>Provides g</w:t>
                </w:r>
                <w:r w:rsidR="008A4315" w:rsidRPr="004212A7">
                  <w:rPr>
                    <w:color w:val="auto"/>
                    <w:lang w:val="en-US"/>
                  </w:rPr>
                  <w:t>eneral administrative support to the People and Cu</w:t>
                </w:r>
                <w:r w:rsidR="00012A99" w:rsidRPr="004212A7">
                  <w:rPr>
                    <w:color w:val="auto"/>
                    <w:lang w:val="en-US"/>
                  </w:rPr>
                  <w:t>lture</w:t>
                </w:r>
                <w:r w:rsidR="007F061C" w:rsidRPr="004212A7">
                  <w:rPr>
                    <w:color w:val="auto"/>
                    <w:lang w:val="en-US"/>
                  </w:rPr>
                  <w:t xml:space="preserve"> department. </w:t>
                </w:r>
              </w:p>
              <w:p w14:paraId="0A8B879A" w14:textId="2E72A598" w:rsidR="00D055B8" w:rsidRPr="004212A7" w:rsidRDefault="00766192" w:rsidP="00D055B8">
                <w:pPr>
                  <w:pStyle w:val="ListParagraph"/>
                  <w:numPr>
                    <w:ilvl w:val="0"/>
                    <w:numId w:val="4"/>
                  </w:numPr>
                  <w:spacing w:before="120" w:after="120"/>
                  <w:rPr>
                    <w:color w:val="auto"/>
                    <w:lang w:val="en-US"/>
                  </w:rPr>
                </w:pPr>
                <w:r w:rsidRPr="004212A7">
                  <w:rPr>
                    <w:color w:val="auto"/>
                    <w:lang w:val="en-US"/>
                  </w:rPr>
                  <w:t>Provides a</w:t>
                </w:r>
                <w:r w:rsidR="007F061C" w:rsidRPr="004212A7">
                  <w:rPr>
                    <w:color w:val="auto"/>
                    <w:lang w:val="en-US"/>
                  </w:rPr>
                  <w:t xml:space="preserve">dvice to ATSICHS Brisbane staff on People and Culture related administrative matters. </w:t>
                </w:r>
              </w:p>
              <w:p w14:paraId="10F7F1DB" w14:textId="7F478AF0" w:rsidR="00D055B8" w:rsidRPr="004212A7" w:rsidRDefault="00D055B8" w:rsidP="00D055B8">
                <w:pPr>
                  <w:pStyle w:val="ListParagraph"/>
                  <w:numPr>
                    <w:ilvl w:val="0"/>
                    <w:numId w:val="4"/>
                  </w:numPr>
                  <w:spacing w:before="120" w:after="120"/>
                  <w:rPr>
                    <w:color w:val="auto"/>
                    <w:lang w:val="en-US"/>
                  </w:rPr>
                </w:pPr>
                <w:r w:rsidRPr="004212A7">
                  <w:rPr>
                    <w:color w:val="auto"/>
                    <w:lang w:val="en-US"/>
                  </w:rPr>
                  <w:t>Undertake</w:t>
                </w:r>
                <w:r w:rsidR="00766192" w:rsidRPr="004212A7">
                  <w:rPr>
                    <w:color w:val="auto"/>
                    <w:lang w:val="en-US"/>
                  </w:rPr>
                  <w:t>s</w:t>
                </w:r>
                <w:r w:rsidRPr="004212A7">
                  <w:rPr>
                    <w:color w:val="auto"/>
                    <w:lang w:val="en-US"/>
                  </w:rPr>
                  <w:t xml:space="preserve"> primary administrator duties in relation to the Human Resources Information System. </w:t>
                </w:r>
              </w:p>
              <w:p w14:paraId="57AC839B" w14:textId="77777777" w:rsidR="00CD302E" w:rsidRPr="004212A7" w:rsidRDefault="00766192" w:rsidP="00CD302E">
                <w:pPr>
                  <w:pStyle w:val="ListParagraph"/>
                  <w:numPr>
                    <w:ilvl w:val="0"/>
                    <w:numId w:val="4"/>
                  </w:numPr>
                  <w:spacing w:before="120" w:after="120"/>
                  <w:rPr>
                    <w:color w:val="auto"/>
                    <w:lang w:val="en-US"/>
                  </w:rPr>
                </w:pPr>
                <w:proofErr w:type="gramStart"/>
                <w:r w:rsidRPr="004212A7">
                  <w:rPr>
                    <w:color w:val="auto"/>
                    <w:lang w:val="en-US"/>
                  </w:rPr>
                  <w:t>Undertakes</w:t>
                </w:r>
                <w:proofErr w:type="gramEnd"/>
                <w:r w:rsidR="006D437A" w:rsidRPr="004212A7">
                  <w:rPr>
                    <w:color w:val="auto"/>
                    <w:lang w:val="en-US"/>
                  </w:rPr>
                  <w:t xml:space="preserve"> reporting and audits as required. </w:t>
                </w:r>
              </w:p>
              <w:p w14:paraId="38C6F030" w14:textId="51597652" w:rsidR="0031169B" w:rsidRPr="00CD302E" w:rsidRDefault="00CD302E" w:rsidP="00CD302E">
                <w:pPr>
                  <w:pStyle w:val="ListParagraph"/>
                  <w:numPr>
                    <w:ilvl w:val="0"/>
                    <w:numId w:val="4"/>
                  </w:numPr>
                  <w:spacing w:before="120" w:after="120"/>
                  <w:rPr>
                    <w:lang w:val="en-US"/>
                  </w:rPr>
                </w:pPr>
                <w:r w:rsidRPr="004212A7">
                  <w:rPr>
                    <w:color w:val="auto"/>
                    <w:lang w:val="en-US"/>
                  </w:rPr>
                  <w:t xml:space="preserve">First line response </w:t>
                </w:r>
                <w:r w:rsidR="0067563C" w:rsidRPr="004212A7">
                  <w:rPr>
                    <w:color w:val="auto"/>
                    <w:lang w:val="en-US"/>
                  </w:rPr>
                  <w:t xml:space="preserve">for the People and Culture inbox. </w:t>
                </w:r>
              </w:p>
            </w:tc>
          </w:sdtContent>
        </w:sdt>
      </w:tr>
    </w:tbl>
    <w:p w14:paraId="6E55851C" w14:textId="77777777" w:rsidR="00D25B5C" w:rsidRDefault="00845988" w:rsidP="0061412B">
      <w:pPr>
        <w:pStyle w:val="Heading2"/>
      </w:pPr>
      <w:r w:rsidRPr="00845988">
        <w:t>Qualifications</w:t>
      </w:r>
      <w:r w:rsidR="002D5A79">
        <w:t>,</w:t>
      </w:r>
      <w:r w:rsidR="00F8548C">
        <w:t xml:space="preserve"> Experience</w:t>
      </w:r>
      <w:r w:rsidR="002D5A79">
        <w:t xml:space="preserve">, </w:t>
      </w:r>
      <w:r w:rsidRPr="00845988">
        <w:t>Knowledge</w:t>
      </w:r>
      <w:r w:rsidR="002D5A79">
        <w:t>,</w:t>
      </w:r>
      <w:r w:rsidRPr="00845988">
        <w:t xml:space="preserve"> </w:t>
      </w:r>
      <w:r w:rsidR="00F8548C">
        <w:t>and</w:t>
      </w:r>
      <w:r w:rsidRPr="00845988">
        <w:t xml:space="preserve"> Skills</w:t>
      </w:r>
    </w:p>
    <w:tbl>
      <w:tblPr>
        <w:tblStyle w:val="GridTable5Dark-Accent5"/>
        <w:tblW w:w="9634" w:type="dxa"/>
        <w:tblLayout w:type="fixed"/>
        <w:tblLook w:val="0420" w:firstRow="1" w:lastRow="0" w:firstColumn="0" w:lastColumn="0" w:noHBand="0" w:noVBand="1"/>
      </w:tblPr>
      <w:tblGrid>
        <w:gridCol w:w="1886"/>
        <w:gridCol w:w="7748"/>
      </w:tblGrid>
      <w:tr w:rsidR="00D25B5C" w:rsidRPr="00D25B5C" w14:paraId="7A624AF8" w14:textId="77777777" w:rsidTr="0B6AD395">
        <w:trPr>
          <w:cnfStyle w:val="100000000000" w:firstRow="1" w:lastRow="0" w:firstColumn="0" w:lastColumn="0" w:oddVBand="0" w:evenVBand="0" w:oddHBand="0" w:evenHBand="0" w:firstRowFirstColumn="0" w:firstRowLastColumn="0" w:lastRowFirstColumn="0" w:lastRowLastColumn="0"/>
          <w:trHeight w:val="57"/>
        </w:trPr>
        <w:tc>
          <w:tcPr>
            <w:tcW w:w="9634" w:type="dxa"/>
            <w:gridSpan w:val="2"/>
          </w:tcPr>
          <w:p w14:paraId="61E0712A" w14:textId="77777777" w:rsidR="00D25B5C" w:rsidRPr="00D25B5C" w:rsidRDefault="00D25B5C" w:rsidP="00EA5485">
            <w:pPr>
              <w:spacing w:before="120" w:after="120"/>
              <w:rPr>
                <w:lang w:val="en-US"/>
              </w:rPr>
            </w:pPr>
            <w:r w:rsidRPr="00D25B5C">
              <w:rPr>
                <w:lang w:val="en-US"/>
              </w:rPr>
              <w:t>Qualifications/Experience</w:t>
            </w:r>
          </w:p>
        </w:tc>
      </w:tr>
      <w:tr w:rsidR="006D375C" w:rsidRPr="00D25B5C" w14:paraId="296B6666" w14:textId="77777777" w:rsidTr="0B6AD395">
        <w:trPr>
          <w:cnfStyle w:val="000000100000" w:firstRow="0" w:lastRow="0" w:firstColumn="0" w:lastColumn="0" w:oddVBand="0" w:evenVBand="0" w:oddHBand="1" w:evenHBand="0" w:firstRowFirstColumn="0" w:firstRowLastColumn="0" w:lastRowFirstColumn="0" w:lastRowLastColumn="0"/>
          <w:trHeight w:val="57"/>
        </w:trPr>
        <w:tc>
          <w:tcPr>
            <w:tcW w:w="1886" w:type="dxa"/>
          </w:tcPr>
          <w:p w14:paraId="27E30FD2" w14:textId="77777777" w:rsidR="00D25B5C" w:rsidRPr="00D25B5C" w:rsidRDefault="00D25B5C" w:rsidP="00EA5485">
            <w:pPr>
              <w:spacing w:before="120" w:after="120"/>
              <w:rPr>
                <w:b/>
                <w:bCs/>
                <w:lang w:val="en-US"/>
              </w:rPr>
            </w:pPr>
            <w:r w:rsidRPr="00D25B5C">
              <w:rPr>
                <w:b/>
                <w:bCs/>
                <w:lang w:val="en-US"/>
              </w:rPr>
              <w:t>Essential</w:t>
            </w:r>
          </w:p>
        </w:tc>
        <w:tc>
          <w:tcPr>
            <w:tcW w:w="7748" w:type="dxa"/>
          </w:tcPr>
          <w:p w14:paraId="4CE2AB5A" w14:textId="369135FB" w:rsidR="00D25B5C" w:rsidRPr="004212A7" w:rsidRDefault="00DF6A3B" w:rsidP="0B6AD395">
            <w:pPr>
              <w:spacing w:before="120" w:after="120"/>
              <w:rPr>
                <w:b/>
                <w:bCs/>
                <w:i/>
                <w:lang w:val="en-US"/>
              </w:rPr>
            </w:pPr>
            <w:sdt>
              <w:sdtPr>
                <w:rPr>
                  <w:rFonts w:ascii="Arial" w:eastAsia="Arial" w:hAnsi="Arial" w:cs="Arial"/>
                  <w:lang w:val="en-US"/>
                </w:rPr>
                <w:id w:val="1399097363"/>
                <w14:checkbox>
                  <w14:checked w14:val="1"/>
                  <w14:checkedState w14:val="2612" w14:font="MS Gothic"/>
                  <w14:uncheckedState w14:val="2610" w14:font="MS Gothic"/>
                </w14:checkbox>
              </w:sdtPr>
              <w:sdtEndPr/>
              <w:sdtContent>
                <w:r w:rsidR="008D7EAC" w:rsidRPr="004212A7">
                  <w:rPr>
                    <w:rFonts w:ascii="MS Gothic" w:eastAsia="MS Gothic" w:hAnsi="MS Gothic" w:cs="Arial" w:hint="eastAsia"/>
                    <w:lang w:val="en-US"/>
                  </w:rPr>
                  <w:t>☒</w:t>
                </w:r>
              </w:sdtContent>
            </w:sdt>
            <w:r w:rsidR="3F2269E5" w:rsidRPr="004212A7">
              <w:rPr>
                <w:rFonts w:ascii="Arial" w:eastAsia="Arial" w:hAnsi="Arial" w:cs="Arial"/>
                <w:lang w:val="en-US"/>
              </w:rPr>
              <w:t xml:space="preserve"> To perform this role, it is essential that the person is an Aboriginal or Torres Strait Islander person. It is therefore a genuine occupational requirement under section 25 of the Anti-Discrimination Act 1991</w:t>
            </w:r>
            <w:r w:rsidR="3F2269E5" w:rsidRPr="004212A7">
              <w:rPr>
                <w:rFonts w:ascii="Arial" w:eastAsia="Arial" w:hAnsi="Arial" w:cs="Arial"/>
                <w:b/>
                <w:bCs/>
                <w:lang w:val="en-US"/>
              </w:rPr>
              <w:t>.</w:t>
            </w:r>
          </w:p>
          <w:p w14:paraId="2ED48126" w14:textId="5ADFEE69" w:rsidR="00417088" w:rsidRPr="004212A7" w:rsidRDefault="00417088" w:rsidP="0B6AD395">
            <w:pPr>
              <w:spacing w:before="120" w:after="120"/>
              <w:rPr>
                <w:lang w:val="en-US"/>
              </w:rPr>
            </w:pPr>
          </w:p>
        </w:tc>
      </w:tr>
      <w:tr w:rsidR="006D375C" w:rsidRPr="00D25B5C" w14:paraId="2814C8BE" w14:textId="77777777" w:rsidTr="0B6AD395">
        <w:trPr>
          <w:trHeight w:val="57"/>
        </w:trPr>
        <w:tc>
          <w:tcPr>
            <w:tcW w:w="1886" w:type="dxa"/>
          </w:tcPr>
          <w:p w14:paraId="1844177F" w14:textId="77777777" w:rsidR="00D25B5C" w:rsidRPr="00D25B5C" w:rsidRDefault="00D25B5C" w:rsidP="00EA5485">
            <w:pPr>
              <w:spacing w:before="120" w:after="120"/>
              <w:rPr>
                <w:b/>
                <w:bCs/>
                <w:lang w:val="en-US"/>
              </w:rPr>
            </w:pPr>
            <w:r w:rsidRPr="00D25B5C">
              <w:rPr>
                <w:b/>
                <w:bCs/>
                <w:lang w:val="en-US"/>
              </w:rPr>
              <w:t>Desirable</w:t>
            </w:r>
          </w:p>
        </w:tc>
        <w:sdt>
          <w:sdtPr>
            <w:rPr>
              <w:lang w:val="en-US"/>
            </w:rPr>
            <w:id w:val="267509013"/>
            <w:placeholder>
              <w:docPart w:val="7F441F3EB7B647E6805AE61814E6FDBD"/>
            </w:placeholder>
          </w:sdtPr>
          <w:sdtEndPr/>
          <w:sdtContent>
            <w:tc>
              <w:tcPr>
                <w:tcW w:w="7748" w:type="dxa"/>
              </w:tcPr>
              <w:p w14:paraId="583574CC" w14:textId="77777777" w:rsidR="00B23005" w:rsidRPr="004212A7" w:rsidRDefault="00B23005" w:rsidP="00EA5485">
                <w:pPr>
                  <w:spacing w:before="120" w:after="120"/>
                  <w:rPr>
                    <w:lang w:val="en-US"/>
                  </w:rPr>
                </w:pPr>
                <w:r w:rsidRPr="004212A7">
                  <w:rPr>
                    <w:lang w:val="en-US"/>
                  </w:rPr>
                  <w:t>Previous experience in a similar administrative support role.</w:t>
                </w:r>
              </w:p>
              <w:p w14:paraId="56FC685C" w14:textId="77777777" w:rsidR="006B4BB1" w:rsidRPr="004212A7" w:rsidRDefault="00B23005" w:rsidP="00EA5485">
                <w:pPr>
                  <w:spacing w:before="120" w:after="120"/>
                  <w:rPr>
                    <w:lang w:val="en-US"/>
                  </w:rPr>
                </w:pPr>
                <w:r w:rsidRPr="004212A7">
                  <w:rPr>
                    <w:lang w:val="en-US"/>
                  </w:rPr>
                  <w:t xml:space="preserve">Certificate IV in Human Resources. </w:t>
                </w:r>
              </w:p>
              <w:p w14:paraId="07461EB5" w14:textId="762F86A7" w:rsidR="00D25B5C" w:rsidRPr="004212A7" w:rsidRDefault="006B4BB1" w:rsidP="00EA5485">
                <w:pPr>
                  <w:spacing w:before="120" w:after="120"/>
                  <w:rPr>
                    <w:lang w:val="en-US"/>
                  </w:rPr>
                </w:pPr>
                <w:r w:rsidRPr="004212A7">
                  <w:rPr>
                    <w:lang w:val="en-US"/>
                  </w:rPr>
                  <w:t>Experience working in a complex and changing organisation.</w:t>
                </w:r>
              </w:p>
            </w:tc>
          </w:sdtContent>
        </w:sdt>
      </w:tr>
    </w:tbl>
    <w:p w14:paraId="4065E356" w14:textId="77777777" w:rsidR="00D25B5C" w:rsidRDefault="00D25B5C" w:rsidP="002A3E97">
      <w:pPr>
        <w:spacing w:after="0"/>
      </w:pPr>
    </w:p>
    <w:tbl>
      <w:tblPr>
        <w:tblStyle w:val="GridTable5Dark-Accent5"/>
        <w:tblW w:w="9634" w:type="dxa"/>
        <w:tblLayout w:type="fixed"/>
        <w:tblLook w:val="0420" w:firstRow="1" w:lastRow="0" w:firstColumn="0" w:lastColumn="0" w:noHBand="0" w:noVBand="1"/>
      </w:tblPr>
      <w:tblGrid>
        <w:gridCol w:w="1886"/>
        <w:gridCol w:w="7748"/>
      </w:tblGrid>
      <w:tr w:rsidR="00476301" w:rsidRPr="00D25B5C" w14:paraId="69A0CBB9" w14:textId="77777777" w:rsidTr="006D375C">
        <w:trPr>
          <w:cnfStyle w:val="100000000000" w:firstRow="1" w:lastRow="0" w:firstColumn="0" w:lastColumn="0" w:oddVBand="0" w:evenVBand="0" w:oddHBand="0" w:evenHBand="0" w:firstRowFirstColumn="0" w:firstRowLastColumn="0" w:lastRowFirstColumn="0" w:lastRowLastColumn="0"/>
          <w:trHeight w:val="57"/>
        </w:trPr>
        <w:tc>
          <w:tcPr>
            <w:tcW w:w="9634" w:type="dxa"/>
            <w:gridSpan w:val="2"/>
          </w:tcPr>
          <w:p w14:paraId="1FCF2A91" w14:textId="77777777" w:rsidR="00476301" w:rsidRPr="00D25B5C" w:rsidRDefault="00476301" w:rsidP="00EA5485">
            <w:pPr>
              <w:spacing w:before="120" w:after="120"/>
              <w:rPr>
                <w:lang w:val="en-US"/>
              </w:rPr>
            </w:pPr>
            <w:r w:rsidRPr="00D25B5C">
              <w:rPr>
                <w:lang w:val="en-US"/>
              </w:rPr>
              <w:t>Key Knowledge or Skills</w:t>
            </w:r>
          </w:p>
        </w:tc>
      </w:tr>
      <w:tr w:rsidR="00476301" w:rsidRPr="00D25B5C" w14:paraId="31C76EFB" w14:textId="77777777" w:rsidTr="006D375C">
        <w:trPr>
          <w:cnfStyle w:val="000000100000" w:firstRow="0" w:lastRow="0" w:firstColumn="0" w:lastColumn="0" w:oddVBand="0" w:evenVBand="0" w:oddHBand="1" w:evenHBand="0" w:firstRowFirstColumn="0" w:firstRowLastColumn="0" w:lastRowFirstColumn="0" w:lastRowLastColumn="0"/>
          <w:trHeight w:val="57"/>
        </w:trPr>
        <w:tc>
          <w:tcPr>
            <w:tcW w:w="1886" w:type="dxa"/>
          </w:tcPr>
          <w:p w14:paraId="58B46A3F" w14:textId="77777777" w:rsidR="00476301" w:rsidRPr="00D25B5C" w:rsidRDefault="00476301" w:rsidP="00EA5485">
            <w:pPr>
              <w:spacing w:before="120" w:after="120"/>
              <w:rPr>
                <w:b/>
                <w:bCs/>
                <w:lang w:val="en-US"/>
              </w:rPr>
            </w:pPr>
            <w:r w:rsidRPr="00D25B5C">
              <w:rPr>
                <w:b/>
                <w:bCs/>
                <w:lang w:val="en-US"/>
              </w:rPr>
              <w:t>Essential</w:t>
            </w:r>
          </w:p>
        </w:tc>
        <w:sdt>
          <w:sdtPr>
            <w:rPr>
              <w:lang w:val="en-US"/>
            </w:rPr>
            <w:id w:val="1765568326"/>
            <w:placeholder>
              <w:docPart w:val="5CEAF97800C3485B8F20980FB5DBDEBE"/>
            </w:placeholder>
          </w:sdtPr>
          <w:sdtEndPr/>
          <w:sdtContent>
            <w:tc>
              <w:tcPr>
                <w:tcW w:w="7748" w:type="dxa"/>
              </w:tcPr>
              <w:sdt>
                <w:sdtPr>
                  <w:rPr>
                    <w:lang w:val="en-US"/>
                  </w:rPr>
                  <w:id w:val="-1923561138"/>
                  <w:placeholder>
                    <w:docPart w:val="BE2439CDE0C34C93B70CC1E12D1D42CA"/>
                  </w:placeholder>
                </w:sdtPr>
                <w:sdtEndPr/>
                <w:sdtContent>
                  <w:p w14:paraId="751487DB" w14:textId="77777777" w:rsidR="00C57A6E" w:rsidRDefault="00C57A6E" w:rsidP="00C57A6E">
                    <w:pPr>
                      <w:spacing w:before="120" w:after="120"/>
                      <w:rPr>
                        <w:lang w:val="en-US"/>
                      </w:rPr>
                    </w:pPr>
                    <w:r>
                      <w:rPr>
                        <w:lang w:val="en-US"/>
                      </w:rPr>
                      <w:t xml:space="preserve">Effective time management skills. </w:t>
                    </w:r>
                  </w:p>
                  <w:p w14:paraId="2FACE23B" w14:textId="77777777" w:rsidR="00C57A6E" w:rsidRDefault="00C57A6E" w:rsidP="00C57A6E">
                    <w:pPr>
                      <w:spacing w:before="120" w:after="120"/>
                      <w:rPr>
                        <w:lang w:val="en-US"/>
                      </w:rPr>
                    </w:pPr>
                    <w:r>
                      <w:rPr>
                        <w:lang w:val="en-US"/>
                      </w:rPr>
                      <w:t xml:space="preserve">Ability to work accurately in a fast-paced environment. </w:t>
                    </w:r>
                  </w:p>
                  <w:p w14:paraId="166FCD13" w14:textId="77777777" w:rsidR="00C57A6E" w:rsidRDefault="00C57A6E" w:rsidP="00C57A6E">
                    <w:pPr>
                      <w:spacing w:before="120" w:after="120"/>
                      <w:rPr>
                        <w:lang w:val="en-US"/>
                      </w:rPr>
                    </w:pPr>
                    <w:r>
                      <w:rPr>
                        <w:lang w:val="en-US"/>
                      </w:rPr>
                      <w:lastRenderedPageBreak/>
                      <w:t xml:space="preserve">A good standard of written and verbal communication and comprehension skills. </w:t>
                    </w:r>
                  </w:p>
                  <w:p w14:paraId="5A1B0AFF" w14:textId="77777777" w:rsidR="00C57A6E" w:rsidRDefault="00C57A6E" w:rsidP="00C57A6E">
                    <w:pPr>
                      <w:spacing w:before="120" w:after="120"/>
                      <w:rPr>
                        <w:lang w:val="en-US"/>
                      </w:rPr>
                    </w:pPr>
                    <w:r>
                      <w:rPr>
                        <w:lang w:val="en-US"/>
                      </w:rPr>
                      <w:t xml:space="preserve">Problem solving capability. </w:t>
                    </w:r>
                  </w:p>
                  <w:p w14:paraId="5A81C236" w14:textId="77777777" w:rsidR="00C57A6E" w:rsidRDefault="00C57A6E" w:rsidP="00C57A6E">
                    <w:pPr>
                      <w:spacing w:before="120" w:after="120"/>
                      <w:rPr>
                        <w:lang w:val="en-US"/>
                      </w:rPr>
                    </w:pPr>
                    <w:r>
                      <w:rPr>
                        <w:lang w:val="en-US"/>
                      </w:rPr>
                      <w:t xml:space="preserve">Ability to build rapport with People and Culture Service users. </w:t>
                    </w:r>
                  </w:p>
                  <w:p w14:paraId="309007D6" w14:textId="77777777" w:rsidR="00294B8B" w:rsidRDefault="00C57A6E" w:rsidP="00EA5485">
                    <w:pPr>
                      <w:spacing w:before="120" w:after="120"/>
                      <w:rPr>
                        <w:lang w:val="en-US"/>
                      </w:rPr>
                    </w:pPr>
                    <w:r>
                      <w:rPr>
                        <w:lang w:val="en-US"/>
                      </w:rPr>
                      <w:t xml:space="preserve">Ability to use a range of computer applications. </w:t>
                    </w:r>
                  </w:p>
                  <w:p w14:paraId="1C5CDE43" w14:textId="208961AE" w:rsidR="00476301" w:rsidRPr="00E239EF" w:rsidRDefault="00294B8B" w:rsidP="00EA5485">
                    <w:pPr>
                      <w:spacing w:before="120" w:after="120"/>
                    </w:pPr>
                    <w:r>
                      <w:rPr>
                        <w:lang w:val="en-US"/>
                      </w:rPr>
                      <w:t>Ability to operate independently with limited supervision and guidance.</w:t>
                    </w:r>
                  </w:p>
                </w:sdtContent>
              </w:sdt>
            </w:tc>
          </w:sdtContent>
        </w:sdt>
      </w:tr>
      <w:tr w:rsidR="00D148B5" w:rsidRPr="00D25B5C" w14:paraId="11BB24E6" w14:textId="77777777" w:rsidTr="006D375C">
        <w:trPr>
          <w:trHeight w:val="57"/>
        </w:trPr>
        <w:tc>
          <w:tcPr>
            <w:tcW w:w="1886" w:type="dxa"/>
          </w:tcPr>
          <w:p w14:paraId="4AF96754" w14:textId="77777777" w:rsidR="00476301" w:rsidRPr="00D25B5C" w:rsidRDefault="00476301" w:rsidP="00EA5485">
            <w:pPr>
              <w:spacing w:before="120" w:after="120"/>
              <w:rPr>
                <w:b/>
                <w:bCs/>
                <w:lang w:val="en-US"/>
              </w:rPr>
            </w:pPr>
            <w:r w:rsidRPr="00D25B5C">
              <w:rPr>
                <w:b/>
                <w:bCs/>
                <w:lang w:val="en-US"/>
              </w:rPr>
              <w:lastRenderedPageBreak/>
              <w:t>Desirable</w:t>
            </w:r>
          </w:p>
        </w:tc>
        <w:tc>
          <w:tcPr>
            <w:tcW w:w="7748" w:type="dxa"/>
          </w:tcPr>
          <w:p w14:paraId="5CFDDAAE" w14:textId="2A51AA75" w:rsidR="00476301" w:rsidRPr="00D25B5C" w:rsidRDefault="00E968EB" w:rsidP="00EA5485">
            <w:pPr>
              <w:spacing w:before="120" w:after="120"/>
              <w:rPr>
                <w:lang w:val="en-US"/>
              </w:rPr>
            </w:pPr>
            <w:r>
              <w:rPr>
                <w:lang w:val="en-US"/>
              </w:rPr>
              <w:t>Ability to work in a complex and changing organisation</w:t>
            </w:r>
            <w:r w:rsidR="006B4BB1">
              <w:rPr>
                <w:lang w:val="en-US"/>
              </w:rPr>
              <w:t xml:space="preserve">. </w:t>
            </w:r>
          </w:p>
        </w:tc>
      </w:tr>
    </w:tbl>
    <w:p w14:paraId="53833D4E" w14:textId="77777777" w:rsidR="00D25B5C" w:rsidRDefault="00D25B5C" w:rsidP="002A3E97">
      <w:pPr>
        <w:spacing w:after="0"/>
      </w:pPr>
    </w:p>
    <w:tbl>
      <w:tblPr>
        <w:tblStyle w:val="GridTable5Dark-Accent5"/>
        <w:tblW w:w="9634" w:type="dxa"/>
        <w:tblLayout w:type="fixed"/>
        <w:tblLook w:val="0420" w:firstRow="1" w:lastRow="0" w:firstColumn="0" w:lastColumn="0" w:noHBand="0" w:noVBand="1"/>
      </w:tblPr>
      <w:tblGrid>
        <w:gridCol w:w="1886"/>
        <w:gridCol w:w="7748"/>
      </w:tblGrid>
      <w:tr w:rsidR="00476301" w:rsidRPr="00D25B5C" w14:paraId="140E6EAC" w14:textId="77777777" w:rsidTr="69FA1F3B">
        <w:trPr>
          <w:cnfStyle w:val="100000000000" w:firstRow="1" w:lastRow="0" w:firstColumn="0" w:lastColumn="0" w:oddVBand="0" w:evenVBand="0" w:oddHBand="0" w:evenHBand="0" w:firstRowFirstColumn="0" w:firstRowLastColumn="0" w:lastRowFirstColumn="0" w:lastRowLastColumn="0"/>
          <w:trHeight w:val="57"/>
        </w:trPr>
        <w:tc>
          <w:tcPr>
            <w:tcW w:w="9634" w:type="dxa"/>
            <w:gridSpan w:val="2"/>
          </w:tcPr>
          <w:p w14:paraId="6CD3CA8D" w14:textId="67FD7089" w:rsidR="00476301" w:rsidRPr="00D25B5C" w:rsidRDefault="00476301" w:rsidP="00EA5485">
            <w:pPr>
              <w:spacing w:before="120" w:after="120"/>
              <w:rPr>
                <w:lang w:val="en-US"/>
              </w:rPr>
            </w:pPr>
            <w:r w:rsidRPr="7BF5C2C2">
              <w:rPr>
                <w:lang w:val="en-US"/>
              </w:rPr>
              <w:t>Additional Requirements</w:t>
            </w:r>
          </w:p>
        </w:tc>
      </w:tr>
      <w:tr w:rsidR="00476301" w:rsidRPr="00D25B5C" w14:paraId="6BD492CA" w14:textId="77777777" w:rsidTr="69FA1F3B">
        <w:trPr>
          <w:cnfStyle w:val="000000100000" w:firstRow="0" w:lastRow="0" w:firstColumn="0" w:lastColumn="0" w:oddVBand="0" w:evenVBand="0" w:oddHBand="1" w:evenHBand="0" w:firstRowFirstColumn="0" w:firstRowLastColumn="0" w:lastRowFirstColumn="0" w:lastRowLastColumn="0"/>
          <w:trHeight w:val="57"/>
        </w:trPr>
        <w:tc>
          <w:tcPr>
            <w:tcW w:w="1886" w:type="dxa"/>
          </w:tcPr>
          <w:p w14:paraId="08B8823F" w14:textId="77777777" w:rsidR="00476301" w:rsidRPr="00D25B5C" w:rsidRDefault="00476301" w:rsidP="00EA5485">
            <w:pPr>
              <w:spacing w:before="120" w:after="120"/>
              <w:rPr>
                <w:b/>
                <w:bCs/>
                <w:lang w:val="en-US"/>
              </w:rPr>
            </w:pPr>
            <w:r w:rsidRPr="00D25B5C">
              <w:rPr>
                <w:b/>
                <w:bCs/>
                <w:lang w:val="en-US"/>
              </w:rPr>
              <w:t>Essential</w:t>
            </w:r>
          </w:p>
        </w:tc>
        <w:tc>
          <w:tcPr>
            <w:tcW w:w="7748" w:type="dxa"/>
          </w:tcPr>
          <w:p w14:paraId="2969627C" w14:textId="0FAF75DB" w:rsidR="00E17239" w:rsidRPr="004212A7" w:rsidRDefault="00DF6A3B" w:rsidP="00E17239">
            <w:pPr>
              <w:spacing w:before="120" w:after="120"/>
              <w:rPr>
                <w:lang w:val="en-US"/>
              </w:rPr>
            </w:pPr>
            <w:sdt>
              <w:sdtPr>
                <w:rPr>
                  <w:lang w:val="en-US"/>
                </w:rPr>
                <w:id w:val="-863358120"/>
                <w14:checkbox>
                  <w14:checked w14:val="1"/>
                  <w14:checkedState w14:val="2612" w14:font="MS Gothic"/>
                  <w14:uncheckedState w14:val="2610" w14:font="MS Gothic"/>
                </w14:checkbox>
              </w:sdtPr>
              <w:sdtEndPr/>
              <w:sdtContent>
                <w:r w:rsidR="00FB18B2">
                  <w:rPr>
                    <w:rFonts w:ascii="MS Gothic" w:eastAsia="MS Gothic" w:hAnsi="MS Gothic" w:hint="eastAsia"/>
                    <w:lang w:val="en-US"/>
                  </w:rPr>
                  <w:t>☒</w:t>
                </w:r>
              </w:sdtContent>
            </w:sdt>
            <w:r w:rsidR="00E17239">
              <w:rPr>
                <w:lang w:val="en-US"/>
              </w:rPr>
              <w:t xml:space="preserve"> </w:t>
            </w:r>
            <w:r w:rsidR="00E17239" w:rsidRPr="004212A7">
              <w:rPr>
                <w:lang w:val="en-US"/>
              </w:rPr>
              <w:t>National Police Certificate</w:t>
            </w:r>
          </w:p>
          <w:p w14:paraId="0DBE0CE2" w14:textId="02EB2F56" w:rsidR="00E17239" w:rsidRPr="004212A7" w:rsidRDefault="00DF6A3B" w:rsidP="00E17239">
            <w:pPr>
              <w:spacing w:before="120" w:after="120"/>
            </w:pPr>
            <w:sdt>
              <w:sdtPr>
                <w:id w:val="-48609930"/>
                <w14:checkbox>
                  <w14:checked w14:val="1"/>
                  <w14:checkedState w14:val="2612" w14:font="MS Gothic"/>
                  <w14:uncheckedState w14:val="2610" w14:font="MS Gothic"/>
                </w14:checkbox>
              </w:sdtPr>
              <w:sdtEndPr/>
              <w:sdtContent>
                <w:r w:rsidR="00FB18B2" w:rsidRPr="004212A7">
                  <w:rPr>
                    <w:rFonts w:ascii="MS Gothic" w:eastAsia="MS Gothic" w:hAnsi="MS Gothic" w:hint="eastAsia"/>
                  </w:rPr>
                  <w:t>☒</w:t>
                </w:r>
              </w:sdtContent>
            </w:sdt>
            <w:r w:rsidR="00E17239" w:rsidRPr="004212A7">
              <w:t xml:space="preserve"> Blue Card</w:t>
            </w:r>
          </w:p>
          <w:p w14:paraId="6362FCF4" w14:textId="7A9DD139" w:rsidR="00E17239" w:rsidRPr="004212A7" w:rsidRDefault="00DF6A3B" w:rsidP="00FB18B2">
            <w:pPr>
              <w:spacing w:before="120" w:after="120"/>
            </w:pPr>
            <w:sdt>
              <w:sdtPr>
                <w:id w:val="-1702628551"/>
                <w14:checkbox>
                  <w14:checked w14:val="1"/>
                  <w14:checkedState w14:val="2612" w14:font="MS Gothic"/>
                  <w14:uncheckedState w14:val="2610" w14:font="MS Gothic"/>
                </w14:checkbox>
              </w:sdtPr>
              <w:sdtEndPr/>
              <w:sdtContent>
                <w:r w:rsidR="00FB18B2" w:rsidRPr="004212A7">
                  <w:rPr>
                    <w:rFonts w:ascii="MS Gothic" w:eastAsia="MS Gothic" w:hAnsi="MS Gothic" w:hint="eastAsia"/>
                  </w:rPr>
                  <w:t>☒</w:t>
                </w:r>
              </w:sdtContent>
            </w:sdt>
            <w:r w:rsidR="00E17239" w:rsidRPr="004212A7">
              <w:t xml:space="preserve"> Driver’s License</w:t>
            </w:r>
          </w:p>
          <w:p w14:paraId="7794A4AC" w14:textId="7A1FCF3E" w:rsidR="00E17239" w:rsidRPr="00D2169A" w:rsidRDefault="00DF6A3B" w:rsidP="00E17239">
            <w:pPr>
              <w:spacing w:before="120" w:after="120"/>
            </w:pPr>
            <w:sdt>
              <w:sdtPr>
                <w:id w:val="537090482"/>
                <w14:checkbox>
                  <w14:checked w14:val="1"/>
                  <w14:checkedState w14:val="2612" w14:font="MS Gothic"/>
                  <w14:uncheckedState w14:val="2610" w14:font="MS Gothic"/>
                </w14:checkbox>
              </w:sdtPr>
              <w:sdtEndPr/>
              <w:sdtContent>
                <w:r w:rsidR="00FB18B2" w:rsidRPr="00D2169A">
                  <w:rPr>
                    <w:rFonts w:ascii="MS Gothic" w:eastAsia="MS Gothic" w:hAnsi="MS Gothic" w:hint="eastAsia"/>
                  </w:rPr>
                  <w:t>☒</w:t>
                </w:r>
              </w:sdtContent>
            </w:sdt>
            <w:r w:rsidR="00E17239" w:rsidRPr="00D2169A">
              <w:t xml:space="preserve"> Immunisations Category </w:t>
            </w:r>
            <w:r w:rsidR="00FB18B2" w:rsidRPr="00D2169A">
              <w:t>D</w:t>
            </w:r>
          </w:p>
          <w:p w14:paraId="60986D39" w14:textId="77777777" w:rsidR="00A73E82" w:rsidRPr="00D2169A" w:rsidRDefault="00DF6A3B" w:rsidP="00FB18B2">
            <w:pPr>
              <w:spacing w:before="120" w:after="120"/>
            </w:pPr>
            <w:sdt>
              <w:sdtPr>
                <w:id w:val="625664411"/>
                <w14:checkbox>
                  <w14:checked w14:val="1"/>
                  <w14:checkedState w14:val="2612" w14:font="MS Gothic"/>
                  <w14:uncheckedState w14:val="2610" w14:font="MS Gothic"/>
                </w14:checkbox>
              </w:sdtPr>
              <w:sdtEndPr/>
              <w:sdtContent>
                <w:r w:rsidR="00FB18B2" w:rsidRPr="00D2169A">
                  <w:rPr>
                    <w:rFonts w:ascii="MS Gothic" w:eastAsia="MS Gothic" w:hAnsi="MS Gothic" w:hint="eastAsia"/>
                  </w:rPr>
                  <w:t>☒</w:t>
                </w:r>
              </w:sdtContent>
            </w:sdt>
            <w:r w:rsidR="00E17239" w:rsidRPr="00D2169A">
              <w:t xml:space="preserve"> Evidence of Work Rights</w:t>
            </w:r>
          </w:p>
          <w:p w14:paraId="7EED2C97" w14:textId="231671B6" w:rsidR="00D2169A" w:rsidRPr="00FB18B2" w:rsidRDefault="00DF6A3B" w:rsidP="00FB18B2">
            <w:pPr>
              <w:spacing w:before="120" w:after="120"/>
              <w:rPr>
                <w:color w:val="7F7F7F" w:themeColor="text1" w:themeTint="80"/>
              </w:rPr>
            </w:pPr>
            <w:sdt>
              <w:sdtPr>
                <w:id w:val="-1956325185"/>
                <w14:checkbox>
                  <w14:checked w14:val="1"/>
                  <w14:checkedState w14:val="2612" w14:font="MS Gothic"/>
                  <w14:uncheckedState w14:val="2610" w14:font="MS Gothic"/>
                </w14:checkbox>
              </w:sdtPr>
              <w:sdtEndPr/>
              <w:sdtContent>
                <w:r w:rsidR="00D2169A" w:rsidRPr="00D2169A">
                  <w:rPr>
                    <w:rFonts w:ascii="Segoe UI Symbol" w:hAnsi="Segoe UI Symbol" w:cs="Segoe UI Symbol"/>
                  </w:rPr>
                  <w:t>☒</w:t>
                </w:r>
              </w:sdtContent>
            </w:sdt>
            <w:r w:rsidR="00D2169A" w:rsidRPr="00D2169A">
              <w:t xml:space="preserve"> Travel between work sites on a regular basis</w:t>
            </w:r>
          </w:p>
        </w:tc>
      </w:tr>
      <w:tr w:rsidR="006D375C" w:rsidRPr="00D25B5C" w14:paraId="4C1DCCC4" w14:textId="77777777" w:rsidTr="69FA1F3B">
        <w:trPr>
          <w:trHeight w:val="57"/>
        </w:trPr>
        <w:tc>
          <w:tcPr>
            <w:tcW w:w="1886" w:type="dxa"/>
          </w:tcPr>
          <w:p w14:paraId="55104BFD" w14:textId="77777777" w:rsidR="00476301" w:rsidRPr="00D25B5C" w:rsidRDefault="00476301" w:rsidP="00EA5485">
            <w:pPr>
              <w:spacing w:before="120" w:after="120"/>
              <w:rPr>
                <w:b/>
                <w:bCs/>
                <w:lang w:val="en-US"/>
              </w:rPr>
            </w:pPr>
            <w:r w:rsidRPr="00D25B5C">
              <w:rPr>
                <w:b/>
                <w:bCs/>
                <w:lang w:val="en-US"/>
              </w:rPr>
              <w:t>Desirable</w:t>
            </w:r>
          </w:p>
        </w:tc>
        <w:sdt>
          <w:sdtPr>
            <w:rPr>
              <w:lang w:val="en-US"/>
            </w:rPr>
            <w:id w:val="572012235"/>
            <w:placeholder>
              <w:docPart w:val="42DE167368EF4C1E91B6DA14DC1E46DB"/>
            </w:placeholder>
          </w:sdtPr>
          <w:sdtEndPr/>
          <w:sdtContent>
            <w:tc>
              <w:tcPr>
                <w:tcW w:w="7748" w:type="dxa"/>
              </w:tcPr>
              <w:p w14:paraId="6D400572" w14:textId="6CA2181C" w:rsidR="00476301" w:rsidRPr="00D25B5C" w:rsidRDefault="00C64990" w:rsidP="00EA5485">
                <w:pPr>
                  <w:spacing w:before="120" w:after="120"/>
                  <w:rPr>
                    <w:lang w:val="en-US"/>
                  </w:rPr>
                </w:pPr>
                <w:r>
                  <w:rPr>
                    <w:lang w:val="en-US"/>
                  </w:rPr>
                  <w:t xml:space="preserve">Nil </w:t>
                </w:r>
              </w:p>
            </w:tc>
          </w:sdtContent>
        </w:sdt>
      </w:tr>
    </w:tbl>
    <w:p w14:paraId="35945064" w14:textId="77777777" w:rsidR="00090BF1" w:rsidRDefault="00090BF1" w:rsidP="00215C85">
      <w:pPr>
        <w:spacing w:after="0"/>
      </w:pPr>
    </w:p>
    <w:p w14:paraId="15DCEA84" w14:textId="77777777" w:rsidR="00090BF1" w:rsidRDefault="00090BF1" w:rsidP="00090BF1">
      <w:pPr>
        <w:pStyle w:val="Heading2"/>
      </w:pPr>
      <w:r>
        <w:t>Key Accountabilities</w:t>
      </w:r>
    </w:p>
    <w:tbl>
      <w:tblPr>
        <w:tblStyle w:val="GridTable5Dark-Accent5"/>
        <w:tblW w:w="9634" w:type="dxa"/>
        <w:tblLayout w:type="fixed"/>
        <w:tblLook w:val="0420" w:firstRow="1" w:lastRow="0" w:firstColumn="0" w:lastColumn="0" w:noHBand="0" w:noVBand="1"/>
      </w:tblPr>
      <w:tblGrid>
        <w:gridCol w:w="2405"/>
        <w:gridCol w:w="4678"/>
        <w:gridCol w:w="2551"/>
      </w:tblGrid>
      <w:tr w:rsidR="00EA5485" w:rsidRPr="00D25B5C" w14:paraId="3D985035" w14:textId="77777777" w:rsidTr="00BA53A3">
        <w:trPr>
          <w:cnfStyle w:val="100000000000" w:firstRow="1" w:lastRow="0" w:firstColumn="0" w:lastColumn="0" w:oddVBand="0" w:evenVBand="0" w:oddHBand="0" w:evenHBand="0" w:firstRowFirstColumn="0" w:firstRowLastColumn="0" w:lastRowFirstColumn="0" w:lastRowLastColumn="0"/>
          <w:trHeight w:val="57"/>
          <w:tblHeader/>
        </w:trPr>
        <w:tc>
          <w:tcPr>
            <w:tcW w:w="2405" w:type="dxa"/>
          </w:tcPr>
          <w:p w14:paraId="571D89CA" w14:textId="77777777" w:rsidR="00EA5485" w:rsidRPr="00EA5485" w:rsidRDefault="004B4B21">
            <w:pPr>
              <w:spacing w:before="120" w:after="120"/>
              <w:rPr>
                <w:lang w:val="en-US"/>
              </w:rPr>
            </w:pPr>
            <w:r>
              <w:rPr>
                <w:lang w:val="en-US"/>
              </w:rPr>
              <w:t>Key Accountabilit</w:t>
            </w:r>
            <w:r w:rsidR="00F4755F">
              <w:rPr>
                <w:lang w:val="en-US"/>
              </w:rPr>
              <w:t>ies</w:t>
            </w:r>
            <w:r w:rsidR="00C57A0F">
              <w:rPr>
                <w:lang w:val="en-US"/>
              </w:rPr>
              <w:t xml:space="preserve"> </w:t>
            </w:r>
            <w:r w:rsidR="00C57A0F" w:rsidRPr="007D58C9">
              <w:rPr>
                <w:b w:val="0"/>
                <w:bCs w:val="0"/>
                <w:i/>
                <w:iCs/>
                <w:sz w:val="18"/>
                <w:szCs w:val="18"/>
                <w:lang w:val="en-US"/>
              </w:rPr>
              <w:t>[maximum</w:t>
            </w:r>
            <w:r w:rsidR="00434119" w:rsidRPr="007D58C9">
              <w:rPr>
                <w:b w:val="0"/>
                <w:bCs w:val="0"/>
                <w:i/>
                <w:iCs/>
                <w:sz w:val="18"/>
                <w:szCs w:val="18"/>
                <w:lang w:val="en-US"/>
              </w:rPr>
              <w:t xml:space="preserve"> of</w:t>
            </w:r>
            <w:r w:rsidR="00C57A0F" w:rsidRPr="007D58C9">
              <w:rPr>
                <w:b w:val="0"/>
                <w:bCs w:val="0"/>
                <w:i/>
                <w:iCs/>
                <w:sz w:val="18"/>
                <w:szCs w:val="18"/>
                <w:lang w:val="en-US"/>
              </w:rPr>
              <w:t xml:space="preserve"> 8 </w:t>
            </w:r>
            <w:r w:rsidR="007D58C9">
              <w:rPr>
                <w:b w:val="0"/>
                <w:bCs w:val="0"/>
                <w:i/>
                <w:iCs/>
                <w:sz w:val="18"/>
                <w:szCs w:val="18"/>
                <w:lang w:val="en-US"/>
              </w:rPr>
              <w:t xml:space="preserve">key </w:t>
            </w:r>
            <w:r w:rsidR="007D58C9" w:rsidRPr="007D58C9">
              <w:rPr>
                <w:b w:val="0"/>
                <w:bCs w:val="0"/>
                <w:i/>
                <w:iCs/>
                <w:sz w:val="18"/>
                <w:szCs w:val="18"/>
                <w:lang w:val="en-US"/>
              </w:rPr>
              <w:t>accountabilities</w:t>
            </w:r>
            <w:r w:rsidR="00434119" w:rsidRPr="007D58C9">
              <w:rPr>
                <w:b w:val="0"/>
                <w:bCs w:val="0"/>
                <w:i/>
                <w:iCs/>
                <w:sz w:val="18"/>
                <w:szCs w:val="18"/>
                <w:lang w:val="en-US"/>
              </w:rPr>
              <w:t>]</w:t>
            </w:r>
          </w:p>
        </w:tc>
        <w:tc>
          <w:tcPr>
            <w:tcW w:w="4678" w:type="dxa"/>
          </w:tcPr>
          <w:p w14:paraId="233C014C" w14:textId="77777777" w:rsidR="00EA5485" w:rsidRPr="00D25B5C" w:rsidRDefault="00EA5485">
            <w:pPr>
              <w:spacing w:before="120" w:after="120"/>
              <w:rPr>
                <w:lang w:val="en-US"/>
              </w:rPr>
            </w:pPr>
            <w:r>
              <w:rPr>
                <w:lang w:val="en-US"/>
              </w:rPr>
              <w:t>Responsibilities</w:t>
            </w:r>
            <w:r w:rsidR="00434119">
              <w:rPr>
                <w:lang w:val="en-US"/>
              </w:rPr>
              <w:t xml:space="preserve"> </w:t>
            </w:r>
            <w:r w:rsidR="00434119" w:rsidRPr="003D737D">
              <w:rPr>
                <w:b w:val="0"/>
                <w:bCs w:val="0"/>
                <w:i/>
                <w:iCs/>
                <w:sz w:val="18"/>
                <w:szCs w:val="18"/>
                <w:lang w:val="en-US"/>
              </w:rPr>
              <w:t>[</w:t>
            </w:r>
            <w:r w:rsidR="00A46509">
              <w:rPr>
                <w:b w:val="0"/>
                <w:bCs w:val="0"/>
                <w:i/>
                <w:iCs/>
                <w:sz w:val="18"/>
                <w:szCs w:val="18"/>
                <w:lang w:val="en-US"/>
              </w:rPr>
              <w:t xml:space="preserve">maximum of </w:t>
            </w:r>
            <w:r w:rsidR="00434119" w:rsidRPr="003D737D">
              <w:rPr>
                <w:b w:val="0"/>
                <w:bCs w:val="0"/>
                <w:i/>
                <w:iCs/>
                <w:sz w:val="18"/>
                <w:szCs w:val="18"/>
                <w:lang w:val="en-US"/>
              </w:rPr>
              <w:t xml:space="preserve">3- 4 </w:t>
            </w:r>
            <w:r w:rsidR="003D737D" w:rsidRPr="003D737D">
              <w:rPr>
                <w:b w:val="0"/>
                <w:bCs w:val="0"/>
                <w:i/>
                <w:iCs/>
                <w:sz w:val="18"/>
                <w:szCs w:val="18"/>
                <w:lang w:val="en-US"/>
              </w:rPr>
              <w:t>responsibilities</w:t>
            </w:r>
            <w:r w:rsidR="00434119" w:rsidRPr="003D737D">
              <w:rPr>
                <w:b w:val="0"/>
                <w:bCs w:val="0"/>
                <w:i/>
                <w:iCs/>
                <w:sz w:val="18"/>
                <w:szCs w:val="18"/>
                <w:lang w:val="en-US"/>
              </w:rPr>
              <w:t xml:space="preserve"> for each key accountability]</w:t>
            </w:r>
          </w:p>
        </w:tc>
        <w:tc>
          <w:tcPr>
            <w:tcW w:w="2551" w:type="dxa"/>
          </w:tcPr>
          <w:p w14:paraId="500A7E33" w14:textId="77777777" w:rsidR="00EA5485" w:rsidRPr="00D25B5C" w:rsidRDefault="00EA5485">
            <w:pPr>
              <w:spacing w:before="120" w:after="120"/>
              <w:rPr>
                <w:lang w:val="en-US"/>
              </w:rPr>
            </w:pPr>
            <w:r>
              <w:rPr>
                <w:lang w:val="en-US"/>
              </w:rPr>
              <w:t>Indicator</w:t>
            </w:r>
            <w:r w:rsidR="00E728D9">
              <w:rPr>
                <w:lang w:val="en-US"/>
              </w:rPr>
              <w:t xml:space="preserve"> </w:t>
            </w:r>
            <w:r w:rsidR="003D737D" w:rsidRPr="003D737D">
              <w:rPr>
                <w:rStyle w:val="SubtleEmphasis"/>
                <w:b w:val="0"/>
                <w:bCs w:val="0"/>
                <w:color w:val="FFFFFF" w:themeColor="background1"/>
                <w:sz w:val="18"/>
                <w:szCs w:val="18"/>
              </w:rPr>
              <w:t>[</w:t>
            </w:r>
            <w:r w:rsidR="003D737D">
              <w:rPr>
                <w:rStyle w:val="SubtleEmphasis"/>
                <w:b w:val="0"/>
                <w:bCs w:val="0"/>
                <w:color w:val="FFFFFF" w:themeColor="background1"/>
                <w:sz w:val="18"/>
                <w:szCs w:val="18"/>
              </w:rPr>
              <w:t xml:space="preserve"> </w:t>
            </w:r>
            <w:r w:rsidR="003D737D" w:rsidRPr="003D737D">
              <w:rPr>
                <w:rStyle w:val="SubtleEmphasis"/>
                <w:b w:val="0"/>
                <w:bCs w:val="0"/>
                <w:color w:val="FFFFFF" w:themeColor="background1"/>
                <w:sz w:val="18"/>
                <w:szCs w:val="18"/>
              </w:rPr>
              <w:t>only 1 indicator related to the key accountability -</w:t>
            </w:r>
            <w:r w:rsidR="00E728D9" w:rsidRPr="003D737D">
              <w:rPr>
                <w:rStyle w:val="SubtleEmphasis"/>
                <w:b w:val="0"/>
                <w:bCs w:val="0"/>
                <w:color w:val="FFFFFF" w:themeColor="background1"/>
                <w:sz w:val="18"/>
                <w:szCs w:val="18"/>
              </w:rPr>
              <w:t xml:space="preserve">optional related </w:t>
            </w:r>
            <w:r w:rsidR="00E728D9" w:rsidRPr="003D737D">
              <w:rPr>
                <w:rStyle w:val="SubtleEmphasis"/>
                <w:b w:val="0"/>
                <w:bCs w:val="0"/>
                <w:color w:val="FFFFFF" w:themeColor="background1"/>
                <w:sz w:val="18"/>
                <w:szCs w:val="18"/>
              </w:rPr>
              <w:br/>
              <w:t>to role</w:t>
            </w:r>
            <w:r w:rsidR="003D737D" w:rsidRPr="003D737D">
              <w:rPr>
                <w:rStyle w:val="SubtleEmphasis"/>
                <w:b w:val="0"/>
                <w:bCs w:val="0"/>
                <w:color w:val="FFFFFF" w:themeColor="background1"/>
                <w:sz w:val="18"/>
                <w:szCs w:val="18"/>
              </w:rPr>
              <w:t>]</w:t>
            </w:r>
          </w:p>
        </w:tc>
      </w:tr>
      <w:tr w:rsidR="00EA5485" w:rsidRPr="00D25B5C" w14:paraId="4F2ADDBE" w14:textId="77777777" w:rsidTr="00BA53A3">
        <w:trPr>
          <w:cnfStyle w:val="000000100000" w:firstRow="0" w:lastRow="0" w:firstColumn="0" w:lastColumn="0" w:oddVBand="0" w:evenVBand="0" w:oddHBand="1" w:evenHBand="0" w:firstRowFirstColumn="0" w:firstRowLastColumn="0" w:lastRowFirstColumn="0" w:lastRowLastColumn="0"/>
          <w:trHeight w:val="57"/>
        </w:trPr>
        <w:sdt>
          <w:sdtPr>
            <w:rPr>
              <w:lang w:val="en-US"/>
            </w:rPr>
            <w:id w:val="-1068494577"/>
            <w:placeholder>
              <w:docPart w:val="B958E5A84C05411793173A4CE2EB575F"/>
            </w:placeholder>
          </w:sdtPr>
          <w:sdtEndPr/>
          <w:sdtContent>
            <w:tc>
              <w:tcPr>
                <w:tcW w:w="2405" w:type="dxa"/>
              </w:tcPr>
              <w:p w14:paraId="1749C764" w14:textId="693FBBA0" w:rsidR="00EA5485" w:rsidRPr="00D25B5C" w:rsidRDefault="00411538">
                <w:pPr>
                  <w:spacing w:before="120" w:after="120"/>
                  <w:rPr>
                    <w:lang w:val="en-US"/>
                  </w:rPr>
                </w:pPr>
                <w:r>
                  <w:rPr>
                    <w:lang w:val="en-US"/>
                  </w:rPr>
                  <w:t xml:space="preserve">General Administrative Support </w:t>
                </w:r>
              </w:p>
            </w:tc>
          </w:sdtContent>
        </w:sdt>
        <w:sdt>
          <w:sdtPr>
            <w:rPr>
              <w:lang w:val="en-US"/>
            </w:rPr>
            <w:id w:val="1931997961"/>
            <w:placeholder>
              <w:docPart w:val="9C0B2ADAA7C847798E010D4784923E88"/>
            </w:placeholder>
          </w:sdtPr>
          <w:sdtEndPr/>
          <w:sdtContent>
            <w:tc>
              <w:tcPr>
                <w:tcW w:w="4678" w:type="dxa"/>
              </w:tcPr>
              <w:p w14:paraId="51BEFD9D" w14:textId="77777777" w:rsidR="005D540A" w:rsidRDefault="00411538">
                <w:pPr>
                  <w:spacing w:before="120" w:after="120"/>
                  <w:rPr>
                    <w:lang w:val="en-US"/>
                  </w:rPr>
                </w:pPr>
                <w:r>
                  <w:rPr>
                    <w:lang w:val="en-US"/>
                  </w:rPr>
                  <w:t xml:space="preserve">Monitor </w:t>
                </w:r>
                <w:r w:rsidR="00B846FE">
                  <w:rPr>
                    <w:lang w:val="en-US"/>
                  </w:rPr>
                  <w:t xml:space="preserve">the People and Culture in box, respond or escalate to relevant team member. </w:t>
                </w:r>
              </w:p>
              <w:p w14:paraId="5B9AAB84" w14:textId="6BBDEEEB" w:rsidR="00C772B9" w:rsidRDefault="00C772B9">
                <w:pPr>
                  <w:spacing w:before="120" w:after="120"/>
                  <w:rPr>
                    <w:lang w:val="en-US"/>
                  </w:rPr>
                </w:pPr>
                <w:r>
                  <w:rPr>
                    <w:lang w:val="en-US"/>
                  </w:rPr>
                  <w:t xml:space="preserve">Review and approve employee </w:t>
                </w:r>
                <w:r w:rsidR="006258A0">
                  <w:rPr>
                    <w:lang w:val="en-US"/>
                  </w:rPr>
                  <w:t xml:space="preserve">profile </w:t>
                </w:r>
                <w:r>
                  <w:rPr>
                    <w:lang w:val="en-US"/>
                  </w:rPr>
                  <w:t xml:space="preserve">documents as directed. </w:t>
                </w:r>
              </w:p>
              <w:p w14:paraId="7A2D6B9D" w14:textId="3A929CE3" w:rsidR="008E46CF" w:rsidRDefault="00C416C5">
                <w:pPr>
                  <w:spacing w:before="120" w:after="120"/>
                  <w:rPr>
                    <w:lang w:val="en-US"/>
                  </w:rPr>
                </w:pPr>
                <w:r>
                  <w:rPr>
                    <w:lang w:val="en-US"/>
                  </w:rPr>
                  <w:t>Take minutes, and p</w:t>
                </w:r>
                <w:r w:rsidR="00AD7CAB">
                  <w:rPr>
                    <w:lang w:val="en-US"/>
                  </w:rPr>
                  <w:t>repare documents as required.</w:t>
                </w:r>
              </w:p>
              <w:p w14:paraId="21E6273D" w14:textId="7909C583" w:rsidR="00C45E75" w:rsidRDefault="00C45E75">
                <w:pPr>
                  <w:spacing w:before="120" w:after="120"/>
                  <w:rPr>
                    <w:lang w:val="en-US"/>
                  </w:rPr>
                </w:pPr>
                <w:r>
                  <w:rPr>
                    <w:lang w:val="en-US"/>
                  </w:rPr>
                  <w:t xml:space="preserve">Provide coordination support for projects as required. </w:t>
                </w:r>
              </w:p>
              <w:p w14:paraId="0472FB68" w14:textId="454FA8AA" w:rsidR="00EA5485" w:rsidRPr="00D25B5C" w:rsidRDefault="00256933">
                <w:pPr>
                  <w:spacing w:before="120" w:after="120"/>
                  <w:rPr>
                    <w:lang w:val="en-US"/>
                  </w:rPr>
                </w:pPr>
                <w:r>
                  <w:rPr>
                    <w:lang w:val="en-US"/>
                  </w:rPr>
                  <w:lastRenderedPageBreak/>
                  <w:t xml:space="preserve">Other general administrative support as directed. </w:t>
                </w:r>
              </w:p>
            </w:tc>
          </w:sdtContent>
        </w:sdt>
        <w:tc>
          <w:tcPr>
            <w:tcW w:w="2551" w:type="dxa"/>
          </w:tcPr>
          <w:p w14:paraId="4A238179" w14:textId="614E3776" w:rsidR="00EA5485" w:rsidRPr="00D25B5C" w:rsidRDefault="001C1F15">
            <w:pPr>
              <w:spacing w:before="120" w:after="120"/>
              <w:rPr>
                <w:lang w:val="en-US"/>
              </w:rPr>
            </w:pPr>
            <w:r>
              <w:rPr>
                <w:lang w:val="en-US"/>
              </w:rPr>
              <w:lastRenderedPageBreak/>
              <w:t xml:space="preserve">Effective monitoring of the People and Culture in box occurs. </w:t>
            </w:r>
          </w:p>
        </w:tc>
      </w:tr>
      <w:tr w:rsidR="00EA5485" w:rsidRPr="00D25B5C" w14:paraId="5480E799" w14:textId="77777777" w:rsidTr="00BA53A3">
        <w:trPr>
          <w:trHeight w:val="57"/>
        </w:trPr>
        <w:tc>
          <w:tcPr>
            <w:tcW w:w="2405" w:type="dxa"/>
          </w:tcPr>
          <w:p w14:paraId="3A89933F" w14:textId="1F69A8DB" w:rsidR="00EA5485" w:rsidRPr="00D25B5C" w:rsidRDefault="00693475">
            <w:pPr>
              <w:spacing w:before="120" w:after="120"/>
              <w:rPr>
                <w:lang w:val="en-US"/>
              </w:rPr>
            </w:pPr>
            <w:r>
              <w:rPr>
                <w:lang w:val="en-US"/>
              </w:rPr>
              <w:t xml:space="preserve">Provide advice </w:t>
            </w:r>
          </w:p>
        </w:tc>
        <w:tc>
          <w:tcPr>
            <w:tcW w:w="4678" w:type="dxa"/>
          </w:tcPr>
          <w:p w14:paraId="4AE2ADD4" w14:textId="58B6686D" w:rsidR="00EA5485" w:rsidRPr="00D25B5C" w:rsidRDefault="00117A4A">
            <w:pPr>
              <w:spacing w:before="120" w:after="120"/>
              <w:rPr>
                <w:lang w:val="en-US"/>
              </w:rPr>
            </w:pPr>
            <w:r w:rsidRPr="00117A4A">
              <w:rPr>
                <w:lang w:val="en-US"/>
              </w:rPr>
              <w:t xml:space="preserve">Provide advice to ATSICHS Brisbane staff on People and Culture related administrative matters. </w:t>
            </w:r>
          </w:p>
        </w:tc>
        <w:tc>
          <w:tcPr>
            <w:tcW w:w="2551" w:type="dxa"/>
          </w:tcPr>
          <w:p w14:paraId="753384F7" w14:textId="321D9495" w:rsidR="00EA5485" w:rsidRPr="00845988" w:rsidRDefault="00117A4A">
            <w:pPr>
              <w:spacing w:before="120" w:after="120"/>
            </w:pPr>
            <w:r>
              <w:t xml:space="preserve">Advice in relation to People and Culture related administrative matters is provided. </w:t>
            </w:r>
          </w:p>
        </w:tc>
      </w:tr>
      <w:tr w:rsidR="00EA5485" w:rsidRPr="00D25B5C" w14:paraId="3D14CB95" w14:textId="77777777" w:rsidTr="00BA53A3">
        <w:trPr>
          <w:cnfStyle w:val="000000100000" w:firstRow="0" w:lastRow="0" w:firstColumn="0" w:lastColumn="0" w:oddVBand="0" w:evenVBand="0" w:oddHBand="1" w:evenHBand="0" w:firstRowFirstColumn="0" w:firstRowLastColumn="0" w:lastRowFirstColumn="0" w:lastRowLastColumn="0"/>
          <w:trHeight w:val="57"/>
        </w:trPr>
        <w:tc>
          <w:tcPr>
            <w:tcW w:w="2405" w:type="dxa"/>
          </w:tcPr>
          <w:p w14:paraId="7041B9C3" w14:textId="78B7120C" w:rsidR="00EA5485" w:rsidRPr="00845988" w:rsidRDefault="00E3022E" w:rsidP="00EA5485">
            <w:pPr>
              <w:spacing w:before="120" w:after="120"/>
            </w:pPr>
            <w:r>
              <w:t>Primary Administrator of the Human Resources Information System</w:t>
            </w:r>
            <w:r w:rsidR="006044FB">
              <w:t xml:space="preserve"> (HRIS)</w:t>
            </w:r>
            <w:r>
              <w:t xml:space="preserve">. </w:t>
            </w:r>
          </w:p>
        </w:tc>
        <w:tc>
          <w:tcPr>
            <w:tcW w:w="4678" w:type="dxa"/>
          </w:tcPr>
          <w:p w14:paraId="32BFD7DD" w14:textId="2349E903" w:rsidR="00EA5485" w:rsidRPr="004212A7" w:rsidRDefault="003D7436" w:rsidP="00EA5485">
            <w:pPr>
              <w:spacing w:before="120" w:after="120"/>
            </w:pPr>
            <w:r w:rsidRPr="004212A7">
              <w:t>Undertake primary administrator duties of the H</w:t>
            </w:r>
            <w:r w:rsidR="002F5DFF" w:rsidRPr="004212A7">
              <w:t>RIS</w:t>
            </w:r>
            <w:r w:rsidRPr="004212A7">
              <w:t xml:space="preserve"> e.g. </w:t>
            </w:r>
          </w:p>
          <w:p w14:paraId="4494069B" w14:textId="140939A0" w:rsidR="003D7436" w:rsidRPr="004212A7" w:rsidRDefault="009B32A5" w:rsidP="003D7436">
            <w:pPr>
              <w:pStyle w:val="ListParagraph"/>
              <w:numPr>
                <w:ilvl w:val="0"/>
                <w:numId w:val="4"/>
              </w:numPr>
              <w:spacing w:before="120" w:after="120"/>
              <w:rPr>
                <w:color w:val="auto"/>
              </w:rPr>
            </w:pPr>
            <w:r w:rsidRPr="004212A7">
              <w:rPr>
                <w:color w:val="auto"/>
              </w:rPr>
              <w:t xml:space="preserve">Allocate </w:t>
            </w:r>
            <w:r w:rsidR="001512E2" w:rsidRPr="004212A7">
              <w:rPr>
                <w:color w:val="auto"/>
              </w:rPr>
              <w:t xml:space="preserve">/ move </w:t>
            </w:r>
            <w:r w:rsidRPr="004212A7">
              <w:rPr>
                <w:color w:val="auto"/>
              </w:rPr>
              <w:t xml:space="preserve">employees </w:t>
            </w:r>
            <w:r w:rsidR="001512E2" w:rsidRPr="004212A7">
              <w:rPr>
                <w:color w:val="auto"/>
              </w:rPr>
              <w:t xml:space="preserve">correctly </w:t>
            </w:r>
            <w:r w:rsidRPr="004212A7">
              <w:rPr>
                <w:color w:val="auto"/>
              </w:rPr>
              <w:t xml:space="preserve">within the structure. </w:t>
            </w:r>
          </w:p>
          <w:p w14:paraId="01DDF83E" w14:textId="77777777" w:rsidR="008C7761" w:rsidRPr="004212A7" w:rsidRDefault="008C7761" w:rsidP="003D7436">
            <w:pPr>
              <w:pStyle w:val="ListParagraph"/>
              <w:numPr>
                <w:ilvl w:val="0"/>
                <w:numId w:val="4"/>
              </w:numPr>
              <w:spacing w:before="120" w:after="120"/>
              <w:rPr>
                <w:color w:val="auto"/>
              </w:rPr>
            </w:pPr>
            <w:r w:rsidRPr="004212A7">
              <w:rPr>
                <w:color w:val="auto"/>
              </w:rPr>
              <w:t xml:space="preserve">Allocate access to the HRIS. </w:t>
            </w:r>
          </w:p>
          <w:p w14:paraId="7B61B2EF" w14:textId="77777777" w:rsidR="008C7761" w:rsidRPr="004212A7" w:rsidRDefault="008C7761" w:rsidP="001512E2">
            <w:pPr>
              <w:pStyle w:val="ListParagraph"/>
              <w:numPr>
                <w:ilvl w:val="0"/>
                <w:numId w:val="4"/>
              </w:numPr>
              <w:spacing w:before="120" w:after="120"/>
              <w:rPr>
                <w:color w:val="auto"/>
              </w:rPr>
            </w:pPr>
            <w:r w:rsidRPr="004212A7">
              <w:rPr>
                <w:color w:val="auto"/>
              </w:rPr>
              <w:t xml:space="preserve">Utilise the data and analytics function. </w:t>
            </w:r>
          </w:p>
          <w:p w14:paraId="5595EAE8" w14:textId="77777777" w:rsidR="006044FB" w:rsidRPr="004212A7" w:rsidRDefault="006044FB" w:rsidP="001512E2">
            <w:pPr>
              <w:pStyle w:val="ListParagraph"/>
              <w:numPr>
                <w:ilvl w:val="0"/>
                <w:numId w:val="4"/>
              </w:numPr>
              <w:spacing w:before="120" w:after="120"/>
              <w:rPr>
                <w:color w:val="auto"/>
              </w:rPr>
            </w:pPr>
            <w:r w:rsidRPr="004212A7">
              <w:rPr>
                <w:color w:val="auto"/>
              </w:rPr>
              <w:t xml:space="preserve">Update position lists. </w:t>
            </w:r>
          </w:p>
          <w:p w14:paraId="24805E3C" w14:textId="037DC389" w:rsidR="002F5DFF" w:rsidRPr="004212A7" w:rsidRDefault="002F5DFF" w:rsidP="001512E2">
            <w:pPr>
              <w:pStyle w:val="ListParagraph"/>
              <w:numPr>
                <w:ilvl w:val="0"/>
                <w:numId w:val="4"/>
              </w:numPr>
              <w:spacing w:before="120" w:after="120"/>
              <w:rPr>
                <w:color w:val="auto"/>
              </w:rPr>
            </w:pPr>
            <w:r w:rsidRPr="004212A7">
              <w:rPr>
                <w:color w:val="auto"/>
              </w:rPr>
              <w:t xml:space="preserve">Guide others in navigating the HRIS. </w:t>
            </w:r>
          </w:p>
        </w:tc>
        <w:tc>
          <w:tcPr>
            <w:tcW w:w="2551" w:type="dxa"/>
          </w:tcPr>
          <w:p w14:paraId="6BABE8F4" w14:textId="7641A1FD" w:rsidR="00EA5485" w:rsidRPr="00845988" w:rsidRDefault="006044FB" w:rsidP="00EA5485">
            <w:pPr>
              <w:spacing w:before="120" w:after="120"/>
            </w:pPr>
            <w:r>
              <w:t xml:space="preserve">Primary administrator duties undertaken. </w:t>
            </w:r>
          </w:p>
        </w:tc>
      </w:tr>
      <w:tr w:rsidR="00EA5485" w:rsidRPr="00D25B5C" w14:paraId="19FBF736" w14:textId="77777777" w:rsidTr="00BA53A3">
        <w:trPr>
          <w:trHeight w:val="57"/>
        </w:trPr>
        <w:tc>
          <w:tcPr>
            <w:tcW w:w="2405" w:type="dxa"/>
          </w:tcPr>
          <w:p w14:paraId="61D2DF2E" w14:textId="1B24E2A6" w:rsidR="00EA5485" w:rsidRPr="00845988" w:rsidRDefault="00E52E7A" w:rsidP="00EA5485">
            <w:pPr>
              <w:spacing w:before="120" w:after="120"/>
            </w:pPr>
            <w:r>
              <w:t xml:space="preserve">Quality and continuous improvement. </w:t>
            </w:r>
          </w:p>
        </w:tc>
        <w:tc>
          <w:tcPr>
            <w:tcW w:w="4678" w:type="dxa"/>
          </w:tcPr>
          <w:p w14:paraId="5ADB70EE" w14:textId="77777777" w:rsidR="00EA5485" w:rsidRPr="004212A7" w:rsidRDefault="007B74A1" w:rsidP="007B74A1">
            <w:pPr>
              <w:pStyle w:val="ListParagraph"/>
              <w:numPr>
                <w:ilvl w:val="0"/>
                <w:numId w:val="4"/>
              </w:numPr>
              <w:spacing w:before="120" w:after="120"/>
              <w:rPr>
                <w:color w:val="auto"/>
              </w:rPr>
            </w:pPr>
            <w:r w:rsidRPr="004212A7">
              <w:rPr>
                <w:color w:val="auto"/>
              </w:rPr>
              <w:t xml:space="preserve">Undertake reporting and audits as directed. </w:t>
            </w:r>
          </w:p>
          <w:p w14:paraId="71C8CF8F" w14:textId="4D22CA3B" w:rsidR="007B74A1" w:rsidRPr="004212A7" w:rsidRDefault="0023723D" w:rsidP="007B74A1">
            <w:pPr>
              <w:pStyle w:val="ListParagraph"/>
              <w:numPr>
                <w:ilvl w:val="0"/>
                <w:numId w:val="4"/>
              </w:numPr>
              <w:spacing w:before="120" w:after="120"/>
              <w:rPr>
                <w:color w:val="auto"/>
              </w:rPr>
            </w:pPr>
            <w:r w:rsidRPr="004212A7">
              <w:rPr>
                <w:color w:val="auto"/>
              </w:rPr>
              <w:t xml:space="preserve">Assist with the development of administrative processes </w:t>
            </w:r>
            <w:r w:rsidR="00F5137D" w:rsidRPr="004212A7">
              <w:rPr>
                <w:color w:val="auto"/>
              </w:rPr>
              <w:t xml:space="preserve">and standard operating procedures as directed. </w:t>
            </w:r>
          </w:p>
        </w:tc>
        <w:tc>
          <w:tcPr>
            <w:tcW w:w="2551" w:type="dxa"/>
          </w:tcPr>
          <w:p w14:paraId="3FCF97B6" w14:textId="55A09EA4" w:rsidR="00EA5485" w:rsidRPr="00845988" w:rsidRDefault="00677836" w:rsidP="00EA5485">
            <w:pPr>
              <w:spacing w:before="120" w:after="120"/>
            </w:pPr>
            <w:r>
              <w:t xml:space="preserve">Reports and audits are undertaken as directed. </w:t>
            </w:r>
          </w:p>
        </w:tc>
      </w:tr>
      <w:tr w:rsidR="00852054" w:rsidRPr="00D25B5C" w14:paraId="4582D9F9" w14:textId="77777777" w:rsidTr="00BA53A3">
        <w:trPr>
          <w:cnfStyle w:val="000000100000" w:firstRow="0" w:lastRow="0" w:firstColumn="0" w:lastColumn="0" w:oddVBand="0" w:evenVBand="0" w:oddHBand="1" w:evenHBand="0" w:firstRowFirstColumn="0" w:firstRowLastColumn="0" w:lastRowFirstColumn="0" w:lastRowLastColumn="0"/>
          <w:trHeight w:val="57"/>
        </w:trPr>
        <w:tc>
          <w:tcPr>
            <w:tcW w:w="2405" w:type="dxa"/>
          </w:tcPr>
          <w:p w14:paraId="396ABFFF" w14:textId="77B6523A" w:rsidR="00852054" w:rsidRDefault="00852054" w:rsidP="00852054">
            <w:pPr>
              <w:spacing w:before="120" w:after="120"/>
            </w:pPr>
            <w:r w:rsidRPr="00852054">
              <w:t>Project Delivery</w:t>
            </w:r>
          </w:p>
        </w:tc>
        <w:tc>
          <w:tcPr>
            <w:tcW w:w="4678" w:type="dxa"/>
          </w:tcPr>
          <w:p w14:paraId="5864C799" w14:textId="234E1B61" w:rsidR="00852054" w:rsidRDefault="00852054" w:rsidP="00852054">
            <w:pPr>
              <w:spacing w:before="120" w:after="120" w:line="276" w:lineRule="auto"/>
            </w:pPr>
            <w:r>
              <w:t>Contribute to projects using the guidance set out in the Project Management Framework.</w:t>
            </w:r>
          </w:p>
          <w:p w14:paraId="4F546DC8" w14:textId="1CFFFB08" w:rsidR="00852054" w:rsidRDefault="00852054" w:rsidP="00852054">
            <w:pPr>
              <w:spacing w:before="120" w:after="120" w:line="276" w:lineRule="auto"/>
            </w:pPr>
            <w:r>
              <w:t>Create and maintain project documentation as required including recording of risks and issues.</w:t>
            </w:r>
          </w:p>
        </w:tc>
        <w:tc>
          <w:tcPr>
            <w:tcW w:w="2551" w:type="dxa"/>
          </w:tcPr>
          <w:p w14:paraId="75046AD1" w14:textId="06BFE578" w:rsidR="00852054" w:rsidRDefault="00852054" w:rsidP="002F4603">
            <w:pPr>
              <w:spacing w:before="120" w:after="120"/>
            </w:pPr>
            <w:r w:rsidRPr="00852054">
              <w:t>Achieve 95% of assigned Project tasks on time, and within scope and budget.</w:t>
            </w:r>
          </w:p>
        </w:tc>
      </w:tr>
      <w:tr w:rsidR="002F4603" w:rsidRPr="00D25B5C" w14:paraId="53EB63FE" w14:textId="77777777" w:rsidTr="00BA53A3">
        <w:trPr>
          <w:trHeight w:val="57"/>
        </w:trPr>
        <w:tc>
          <w:tcPr>
            <w:tcW w:w="2405" w:type="dxa"/>
          </w:tcPr>
          <w:p w14:paraId="04B1FE1A" w14:textId="0DB23E39" w:rsidR="002F4603" w:rsidRDefault="00852054" w:rsidP="002F4603">
            <w:pPr>
              <w:spacing w:before="120" w:after="120"/>
            </w:pPr>
            <w:r w:rsidRPr="00852054">
              <w:t>Service Delivery and Customer Service</w:t>
            </w:r>
          </w:p>
        </w:tc>
        <w:tc>
          <w:tcPr>
            <w:tcW w:w="4678" w:type="dxa"/>
          </w:tcPr>
          <w:p w14:paraId="40433376" w14:textId="15CEC31F" w:rsidR="00852054" w:rsidRDefault="00852054" w:rsidP="00852054">
            <w:pPr>
              <w:spacing w:before="120" w:after="120" w:line="276" w:lineRule="auto"/>
            </w:pPr>
            <w:r>
              <w:t>Provide service delivery in line with your team’s Service Level Agreement (SLA) with a key focus on customer service.</w:t>
            </w:r>
          </w:p>
          <w:p w14:paraId="3B6DD2B5" w14:textId="536CF3B8" w:rsidR="002F4603" w:rsidRDefault="00852054" w:rsidP="00852054">
            <w:pPr>
              <w:spacing w:before="120" w:after="120"/>
            </w:pPr>
            <w:r>
              <w:t>Support the Corporate Services approach to holistic service delivery.</w:t>
            </w:r>
          </w:p>
        </w:tc>
        <w:tc>
          <w:tcPr>
            <w:tcW w:w="2551" w:type="dxa"/>
          </w:tcPr>
          <w:p w14:paraId="0C239038" w14:textId="20B055D2" w:rsidR="00852054" w:rsidRDefault="00852054" w:rsidP="00852054">
            <w:pPr>
              <w:spacing w:before="120" w:after="120"/>
            </w:pPr>
            <w:r>
              <w:t>Achieve 95% of SLA targets.</w:t>
            </w:r>
          </w:p>
          <w:p w14:paraId="7F394A7C" w14:textId="18DE3BFF" w:rsidR="002F4603" w:rsidRDefault="00852054" w:rsidP="00852054">
            <w:pPr>
              <w:spacing w:before="120" w:after="120"/>
            </w:pPr>
            <w:r>
              <w:t>Achieve an average 4 out of 5 customer service score.</w:t>
            </w:r>
          </w:p>
        </w:tc>
      </w:tr>
    </w:tbl>
    <w:p w14:paraId="351D015C" w14:textId="77777777" w:rsidR="005676DA" w:rsidRDefault="005676DA">
      <w:pPr>
        <w:spacing w:after="200" w:line="276" w:lineRule="auto"/>
        <w:rPr>
          <w:rStyle w:val="SubtleEmphasis"/>
        </w:rPr>
      </w:pPr>
      <w:r>
        <w:rPr>
          <w:rStyle w:val="SubtleEmphasis"/>
        </w:rPr>
        <w:br w:type="page"/>
      </w:r>
    </w:p>
    <w:p w14:paraId="34CA0309" w14:textId="77777777" w:rsidR="00215C85" w:rsidRDefault="00215C85" w:rsidP="0061412B">
      <w:pPr>
        <w:pStyle w:val="Heading2"/>
      </w:pPr>
      <w:r>
        <w:lastRenderedPageBreak/>
        <w:t xml:space="preserve">Core Capabilities </w:t>
      </w:r>
    </w:p>
    <w:p w14:paraId="44E3373A" w14:textId="77777777" w:rsidR="00215C85" w:rsidRPr="00220E95" w:rsidRDefault="00215C85" w:rsidP="00A473DE">
      <w:pPr>
        <w:pStyle w:val="Heading3"/>
      </w:pPr>
      <w:r w:rsidRPr="00215C85">
        <w:t>Legend</w:t>
      </w:r>
    </w:p>
    <w:p w14:paraId="5BCA866F" w14:textId="77777777" w:rsidR="007F37C3" w:rsidRDefault="00784342" w:rsidP="00215C85">
      <w:r>
        <w:rPr>
          <w:noProof/>
        </w:rPr>
        <mc:AlternateContent>
          <mc:Choice Requires="wps">
            <w:drawing>
              <wp:inline distT="0" distB="0" distL="0" distR="0" wp14:anchorId="00A7BB1C" wp14:editId="3DC1D938">
                <wp:extent cx="1470991" cy="483070"/>
                <wp:effectExtent l="0" t="0" r="2540" b="0"/>
                <wp:docPr id="838970353" name="Text Box 8"/>
                <wp:cNvGraphicFramePr/>
                <a:graphic xmlns:a="http://schemas.openxmlformats.org/drawingml/2006/main">
                  <a:graphicData uri="http://schemas.microsoft.com/office/word/2010/wordprocessingShape">
                    <wps:wsp>
                      <wps:cNvSpPr txBox="1"/>
                      <wps:spPr>
                        <a:xfrm>
                          <a:off x="0" y="0"/>
                          <a:ext cx="1470991" cy="483070"/>
                        </a:xfrm>
                        <a:prstGeom prst="roundRect">
                          <a:avLst>
                            <a:gd name="adj" fmla="val 0"/>
                          </a:avLst>
                        </a:prstGeom>
                        <a:solidFill>
                          <a:schemeClr val="accent5">
                            <a:lumMod val="20000"/>
                            <a:lumOff val="80000"/>
                          </a:schemeClr>
                        </a:solidFill>
                        <a:ln w="12700">
                          <a:noFill/>
                        </a:ln>
                      </wps:spPr>
                      <wps:txbx>
                        <w:txbxContent>
                          <w:p w14:paraId="1D00DA43" w14:textId="77777777" w:rsidR="00784342" w:rsidRPr="00784342" w:rsidRDefault="00784342" w:rsidP="00784342">
                            <w:pPr>
                              <w:pStyle w:val="Levels"/>
                              <w:spacing w:before="0" w:after="0"/>
                              <w:rPr>
                                <w:b w:val="0"/>
                                <w:bCs/>
                              </w:rPr>
                            </w:pPr>
                            <w:r>
                              <w:t>Level 1</w:t>
                            </w:r>
                            <w:r>
                              <w:br/>
                            </w:r>
                            <w:r>
                              <w:rPr>
                                <w:b w:val="0"/>
                                <w:bCs/>
                              </w:rPr>
                              <w:t>Follow and assist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A7BB1C" id="Text Box 8" o:spid="_x0000_s1026" style="width:115.85pt;height:38.0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" fillcolor="#e4edeb [664]" stroked="f" strokeweight="1pt">
                <v:textbox>
                  <w:txbxContent>
                    <w:p w14:paraId="1D00DA43" w14:textId="77777777" w:rsidR="00784342" w:rsidRPr="00784342" w:rsidRDefault="00784342" w:rsidP="00784342">
                      <w:pPr>
                        <w:pStyle w:val="Levels"/>
                        <w:spacing w:before="0" w:after="0"/>
                        <w:rPr>
                          <w:b w:val="0"/>
                          <w:bCs/>
                        </w:rPr>
                      </w:pPr>
                      <w:r>
                        <w:t>Level 1</w:t>
                      </w:r>
                      <w:r>
                        <w:br/>
                      </w:r>
                      <w:r>
                        <w:rPr>
                          <w:b w:val="0"/>
                          <w:bCs/>
                        </w:rPr>
                        <w:t>Follow and assist</w:t>
                      </w:r>
                    </w:p>
                  </w:txbxContent>
                </v:textbox>
                <w10:anchorlock/>
              </v:roundrect>
            </w:pict>
          </mc:Fallback>
        </mc:AlternateContent>
      </w:r>
      <w:r w:rsidR="005676DA">
        <w:t xml:space="preserve"> </w:t>
      </w:r>
      <w:r>
        <w:rPr>
          <w:noProof/>
        </w:rPr>
        <mc:AlternateContent>
          <mc:Choice Requires="wps">
            <w:drawing>
              <wp:inline distT="0" distB="0" distL="0" distR="0" wp14:anchorId="50B70E17" wp14:editId="19A45802">
                <wp:extent cx="1478943" cy="648887"/>
                <wp:effectExtent l="0" t="0" r="0" b="0"/>
                <wp:docPr id="1612654029" name="Text Box 9"/>
                <wp:cNvGraphicFramePr/>
                <a:graphic xmlns:a="http://schemas.openxmlformats.org/drawingml/2006/main">
                  <a:graphicData uri="http://schemas.microsoft.com/office/word/2010/wordprocessingShape">
                    <wps:wsp>
                      <wps:cNvSpPr txBox="1"/>
                      <wps:spPr>
                        <a:xfrm>
                          <a:off x="0" y="0"/>
                          <a:ext cx="1478943" cy="648887"/>
                        </a:xfrm>
                        <a:prstGeom prst="roundRect">
                          <a:avLst>
                            <a:gd name="adj" fmla="val 0"/>
                          </a:avLst>
                        </a:prstGeom>
                        <a:solidFill>
                          <a:schemeClr val="accent5">
                            <a:lumMod val="60000"/>
                            <a:lumOff val="40000"/>
                          </a:schemeClr>
                        </a:solidFill>
                        <a:ln w="6350">
                          <a:noFill/>
                        </a:ln>
                      </wps:spPr>
                      <wps:txbx>
                        <w:txbxContent>
                          <w:p w14:paraId="5FFD0C61" w14:textId="77777777" w:rsidR="00784342" w:rsidRDefault="00784342" w:rsidP="00784342">
                            <w:pPr>
                              <w:pStyle w:val="Levels"/>
                              <w:spacing w:before="0" w:after="0"/>
                            </w:pPr>
                            <w:r>
                              <w:t>Level 2</w:t>
                            </w:r>
                            <w:r>
                              <w:br/>
                            </w:r>
                            <w:r w:rsidRPr="00784342">
                              <w:rPr>
                                <w:b w:val="0"/>
                                <w:bCs/>
                              </w:rPr>
                              <w:t>Apply and enable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0B70E17" id="Text Box 9" o:spid="_x0000_s1027" style="width:116.45pt;height:51.1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" fillcolor="#afcac4 [1944]" stroked="f" strokeweight=".5pt">
                <v:textbox>
                  <w:txbxContent>
                    <w:p w14:paraId="5FFD0C61" w14:textId="77777777" w:rsidR="00784342" w:rsidRDefault="00784342" w:rsidP="00784342">
                      <w:pPr>
                        <w:pStyle w:val="Levels"/>
                        <w:spacing w:before="0" w:after="0"/>
                      </w:pPr>
                      <w:r>
                        <w:t>Level 2</w:t>
                      </w:r>
                      <w:r>
                        <w:br/>
                      </w:r>
                      <w:r w:rsidRPr="00784342">
                        <w:rPr>
                          <w:b w:val="0"/>
                          <w:bCs/>
                        </w:rPr>
                        <w:t>Apply and enable</w:t>
                      </w:r>
                    </w:p>
                  </w:txbxContent>
                </v:textbox>
                <w10:anchorlock/>
              </v:roundrect>
            </w:pict>
          </mc:Fallback>
        </mc:AlternateContent>
      </w:r>
      <w:r w:rsidR="005676DA">
        <w:t xml:space="preserve"> </w:t>
      </w:r>
      <w:r>
        <w:rPr>
          <w:noProof/>
        </w:rPr>
        <mc:AlternateContent>
          <mc:Choice Requires="wps">
            <w:drawing>
              <wp:inline distT="0" distB="0" distL="0" distR="0" wp14:anchorId="50D0FB6C" wp14:editId="7C4A4F00">
                <wp:extent cx="1382395" cy="854710"/>
                <wp:effectExtent l="0" t="0" r="8255" b="2540"/>
                <wp:docPr id="634745028" name="Text Box 10"/>
                <wp:cNvGraphicFramePr/>
                <a:graphic xmlns:a="http://schemas.openxmlformats.org/drawingml/2006/main">
                  <a:graphicData uri="http://schemas.microsoft.com/office/word/2010/wordprocessingShape">
                    <wps:wsp>
                      <wps:cNvSpPr txBox="1"/>
                      <wps:spPr>
                        <a:xfrm>
                          <a:off x="0" y="0"/>
                          <a:ext cx="1382395" cy="854710"/>
                        </a:xfrm>
                        <a:prstGeom prst="roundRect">
                          <a:avLst>
                            <a:gd name="adj" fmla="val 0"/>
                          </a:avLst>
                        </a:prstGeom>
                        <a:solidFill>
                          <a:schemeClr val="accent5">
                            <a:lumMod val="75000"/>
                          </a:schemeClr>
                        </a:solidFill>
                        <a:ln w="6350">
                          <a:noFill/>
                        </a:ln>
                      </wps:spPr>
                      <wps:txbx>
                        <w:txbxContent>
                          <w:p w14:paraId="2B21F2B4" w14:textId="77777777" w:rsidR="008145D4" w:rsidRPr="00784342" w:rsidRDefault="008145D4" w:rsidP="00784342">
                            <w:pPr>
                              <w:spacing w:after="0"/>
                              <w:rPr>
                                <w:bCs/>
                                <w:color w:val="FFFFFF" w:themeColor="background1"/>
                              </w:rPr>
                            </w:pPr>
                            <w:r w:rsidRPr="00FE418C">
                              <w:rPr>
                                <w:color w:val="FFFFFF" w:themeColor="background1"/>
                              </w:rPr>
                              <w:t>Level 3</w:t>
                            </w:r>
                            <w:r>
                              <w:rPr>
                                <w:color w:val="FFFFFF" w:themeColor="background1"/>
                              </w:rPr>
                              <w:br/>
                            </w:r>
                            <w:r>
                              <w:rPr>
                                <w:bCs/>
                                <w:color w:val="FFFFFF" w:themeColor="background1"/>
                              </w:rPr>
                              <w:t>Engage and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0D0FB6C" id="Text Box 10" o:spid="_x0000_s1028" style="width:108.85pt;height:67.3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" fillcolor="#568278 [2408]" stroked="f" strokeweight=".5pt">
                <v:textbox>
                  <w:txbxContent>
                    <w:p w14:paraId="2B21F2B4" w14:textId="77777777" w:rsidR="008145D4" w:rsidRPr="00784342" w:rsidRDefault="008145D4" w:rsidP="00784342">
                      <w:pPr>
                        <w:spacing w:after="0"/>
                        <w:rPr>
                          <w:bCs/>
                          <w:color w:val="FFFFFF" w:themeColor="background1"/>
                        </w:rPr>
                      </w:pPr>
                      <w:r w:rsidRPr="00FE418C">
                        <w:rPr>
                          <w:color w:val="FFFFFF" w:themeColor="background1"/>
                        </w:rPr>
                        <w:t>Level 3</w:t>
                      </w:r>
                      <w:r>
                        <w:rPr>
                          <w:color w:val="FFFFFF" w:themeColor="background1"/>
                        </w:rPr>
                        <w:br/>
                      </w:r>
                      <w:r>
                        <w:rPr>
                          <w:bCs/>
                          <w:color w:val="FFFFFF" w:themeColor="background1"/>
                        </w:rPr>
                        <w:t>Engage and influence</w:t>
                      </w:r>
                    </w:p>
                  </w:txbxContent>
                </v:textbox>
                <w10:anchorlock/>
              </v:roundrect>
            </w:pict>
          </mc:Fallback>
        </mc:AlternateContent>
      </w:r>
      <w:r w:rsidR="005676DA">
        <w:t xml:space="preserve"> </w:t>
      </w:r>
      <w:r>
        <w:rPr>
          <w:noProof/>
        </w:rPr>
        <mc:AlternateContent>
          <mc:Choice Requires="wps">
            <w:drawing>
              <wp:inline distT="0" distB="0" distL="0" distR="0" wp14:anchorId="49C59B00" wp14:editId="3CD82D56">
                <wp:extent cx="1518699" cy="1038143"/>
                <wp:effectExtent l="0" t="0" r="5715" b="3810"/>
                <wp:docPr id="255943337" name="Text Box 11"/>
                <wp:cNvGraphicFramePr/>
                <a:graphic xmlns:a="http://schemas.openxmlformats.org/drawingml/2006/main">
                  <a:graphicData uri="http://schemas.microsoft.com/office/word/2010/wordprocessingShape">
                    <wps:wsp>
                      <wps:cNvSpPr txBox="1"/>
                      <wps:spPr>
                        <a:xfrm>
                          <a:off x="0" y="0"/>
                          <a:ext cx="1518699" cy="1038143"/>
                        </a:xfrm>
                        <a:prstGeom prst="roundRect">
                          <a:avLst>
                            <a:gd name="adj" fmla="val 0"/>
                          </a:avLst>
                        </a:prstGeom>
                        <a:solidFill>
                          <a:schemeClr val="accent5">
                            <a:lumMod val="50000"/>
                          </a:schemeClr>
                        </a:solidFill>
                        <a:ln w="6350">
                          <a:noFill/>
                        </a:ln>
                      </wps:spPr>
                      <wps:txbx>
                        <w:txbxContent>
                          <w:p w14:paraId="59A11B1A" w14:textId="77777777" w:rsidR="00784342" w:rsidRPr="00784342" w:rsidRDefault="00784342" w:rsidP="00784342">
                            <w:pPr>
                              <w:pStyle w:val="Levels"/>
                              <w:spacing w:before="0" w:after="0"/>
                              <w:rPr>
                                <w:b w:val="0"/>
                                <w:bCs/>
                                <w:color w:val="FFFFFF" w:themeColor="background1"/>
                              </w:rPr>
                            </w:pPr>
                            <w:r w:rsidRPr="00FE418C">
                              <w:rPr>
                                <w:color w:val="FFFFFF" w:themeColor="background1"/>
                              </w:rPr>
                              <w:t xml:space="preserve">Level </w:t>
                            </w:r>
                            <w:r>
                              <w:rPr>
                                <w:color w:val="FFFFFF" w:themeColor="background1"/>
                              </w:rPr>
                              <w:t>4</w:t>
                            </w:r>
                            <w:r>
                              <w:rPr>
                                <w:color w:val="FFFFFF" w:themeColor="background1"/>
                              </w:rPr>
                              <w:br/>
                            </w:r>
                            <w:r>
                              <w:rPr>
                                <w:b w:val="0"/>
                                <w:bCs/>
                                <w:color w:val="FFFFFF" w:themeColor="background1"/>
                              </w:rPr>
                              <w:t>Inspire and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9C59B00" id="Text Box 11" o:spid="_x0000_s1029" style="width:119.6pt;height:81.75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" fillcolor="#39564f [1608]" stroked="f" strokeweight=".5pt">
                <v:textbox>
                  <w:txbxContent>
                    <w:p w14:paraId="59A11B1A" w14:textId="77777777" w:rsidR="00784342" w:rsidRPr="00784342" w:rsidRDefault="00784342" w:rsidP="00784342">
                      <w:pPr>
                        <w:pStyle w:val="Levels"/>
                        <w:spacing w:before="0" w:after="0"/>
                        <w:rPr>
                          <w:b w:val="0"/>
                          <w:bCs/>
                          <w:color w:val="FFFFFF" w:themeColor="background1"/>
                        </w:rPr>
                      </w:pPr>
                      <w:r w:rsidRPr="00FE418C">
                        <w:rPr>
                          <w:color w:val="FFFFFF" w:themeColor="background1"/>
                        </w:rPr>
                        <w:t xml:space="preserve">Level </w:t>
                      </w:r>
                      <w:r>
                        <w:rPr>
                          <w:color w:val="FFFFFF" w:themeColor="background1"/>
                        </w:rPr>
                        <w:t>4</w:t>
                      </w:r>
                      <w:r>
                        <w:rPr>
                          <w:color w:val="FFFFFF" w:themeColor="background1"/>
                        </w:rPr>
                        <w:br/>
                      </w:r>
                      <w:r>
                        <w:rPr>
                          <w:b w:val="0"/>
                          <w:bCs/>
                          <w:color w:val="FFFFFF" w:themeColor="background1"/>
                        </w:rPr>
                        <w:t>Inspire and impact</w:t>
                      </w:r>
                    </w:p>
                  </w:txbxContent>
                </v:textbox>
                <w10:anchorlock/>
              </v:roundrect>
            </w:pict>
          </mc:Fallback>
        </mc:AlternateContent>
      </w:r>
    </w:p>
    <w:tbl>
      <w:tblPr>
        <w:tblStyle w:val="GridTable5Dark-Accent5"/>
        <w:tblW w:w="9634" w:type="dxa"/>
        <w:tblLayout w:type="fixed"/>
        <w:tblLook w:val="06A0" w:firstRow="1" w:lastRow="0" w:firstColumn="1" w:lastColumn="0" w:noHBand="1" w:noVBand="1"/>
      </w:tblPr>
      <w:tblGrid>
        <w:gridCol w:w="2122"/>
        <w:gridCol w:w="5953"/>
        <w:gridCol w:w="1559"/>
      </w:tblGrid>
      <w:tr w:rsidR="00A154BD" w:rsidRPr="00D25B5C" w14:paraId="44924481" w14:textId="77777777" w:rsidTr="05E586E1">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122" w:type="dxa"/>
            <w:tcBorders>
              <w:right w:val="single" w:sz="2" w:space="0" w:color="FFFFFF" w:themeColor="background1"/>
            </w:tcBorders>
          </w:tcPr>
          <w:p w14:paraId="03942C6A" w14:textId="77777777" w:rsidR="00A154BD" w:rsidRPr="00EB0B40" w:rsidRDefault="001D24A1" w:rsidP="00051316">
            <w:pPr>
              <w:spacing w:before="120" w:after="120"/>
              <w:rPr>
                <w:lang w:val="en-US"/>
              </w:rPr>
            </w:pPr>
            <w:r>
              <w:rPr>
                <w:lang w:val="en-US"/>
              </w:rPr>
              <w:t>Group</w:t>
            </w:r>
          </w:p>
        </w:tc>
        <w:tc>
          <w:tcPr>
            <w:tcW w:w="5953" w:type="dxa"/>
            <w:tcBorders>
              <w:left w:val="single" w:sz="2" w:space="0" w:color="FFFFFF" w:themeColor="background1"/>
              <w:right w:val="single" w:sz="2" w:space="0" w:color="FFFFFF" w:themeColor="background1"/>
            </w:tcBorders>
          </w:tcPr>
          <w:p w14:paraId="66789B0C" w14:textId="77777777" w:rsidR="00A154BD" w:rsidRPr="00E46A5B" w:rsidRDefault="001D24A1" w:rsidP="00051316">
            <w:pPr>
              <w:spacing w:before="120" w:after="120"/>
              <w:cnfStyle w:val="100000000000" w:firstRow="1" w:lastRow="0" w:firstColumn="0" w:lastColumn="0" w:oddVBand="0" w:evenVBand="0" w:oddHBand="0" w:evenHBand="0" w:firstRowFirstColumn="0" w:firstRowLastColumn="0" w:lastRowFirstColumn="0" w:lastRowLastColumn="0"/>
              <w:rPr>
                <w:lang w:val="en-US"/>
              </w:rPr>
            </w:pPr>
            <w:r>
              <w:rPr>
                <w:lang w:val="en-US"/>
              </w:rPr>
              <w:t>Capability</w:t>
            </w:r>
          </w:p>
        </w:tc>
        <w:tc>
          <w:tcPr>
            <w:tcW w:w="1559" w:type="dxa"/>
            <w:tcBorders>
              <w:left w:val="single" w:sz="2" w:space="0" w:color="FFFFFF" w:themeColor="background1"/>
            </w:tcBorders>
            <w:vAlign w:val="center"/>
          </w:tcPr>
          <w:p w14:paraId="3BE11292" w14:textId="77777777" w:rsidR="00A154BD" w:rsidRPr="005C612D" w:rsidRDefault="005C612D" w:rsidP="005C612D">
            <w:pPr>
              <w:spacing w:before="120" w:after="120"/>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C612D">
              <w:rPr>
                <w:lang w:val="en-US"/>
              </w:rPr>
              <w:t>Level</w:t>
            </w:r>
          </w:p>
        </w:tc>
      </w:tr>
      <w:tr w:rsidR="00C11875" w:rsidRPr="00D25B5C" w14:paraId="78F0DC8B" w14:textId="77777777" w:rsidTr="05E586E1">
        <w:trPr>
          <w:trHeight w:val="57"/>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3A5ADE0F" w14:textId="77777777" w:rsidR="00C11875" w:rsidRPr="00EB0B40" w:rsidRDefault="00A54FE8" w:rsidP="00C11875">
            <w:pPr>
              <w:spacing w:before="120" w:after="120"/>
              <w:rPr>
                <w:lang w:val="en-US"/>
              </w:rPr>
            </w:pPr>
            <w:r>
              <w:rPr>
                <w:lang w:val="en-US"/>
              </w:rPr>
              <w:t>Build Relationships</w:t>
            </w:r>
          </w:p>
        </w:tc>
        <w:tc>
          <w:tcPr>
            <w:tcW w:w="5953" w:type="dxa"/>
          </w:tcPr>
          <w:p w14:paraId="4B05AD15" w14:textId="77777777" w:rsidR="00C11875" w:rsidRPr="00215C85" w:rsidRDefault="00C11875" w:rsidP="00C11875">
            <w:pPr>
              <w:spacing w:before="120" w:after="120"/>
              <w:cnfStyle w:val="000000000000" w:firstRow="0" w:lastRow="0" w:firstColumn="0" w:lastColumn="0" w:oddVBand="0" w:evenVBand="0" w:oddHBand="0" w:evenHBand="0" w:firstRowFirstColumn="0" w:firstRowLastColumn="0" w:lastRowFirstColumn="0" w:lastRowLastColumn="0"/>
              <w:rPr>
                <w:b/>
                <w:bCs/>
                <w:lang w:val="en-US"/>
              </w:rPr>
            </w:pPr>
            <w:r w:rsidRPr="00EB0B40">
              <w:rPr>
                <w:b/>
                <w:bCs/>
              </w:rPr>
              <w:t>Put Community First</w:t>
            </w:r>
            <w:r>
              <w:rPr>
                <w:b/>
                <w:bCs/>
              </w:rPr>
              <w:br/>
            </w:r>
            <w:r w:rsidRPr="00EB0B40">
              <w:t>Provide care and service to our community commensurate with our culturally inherent and globally recognised rights</w:t>
            </w:r>
            <w:r>
              <w:t>.</w:t>
            </w:r>
          </w:p>
        </w:tc>
        <w:sdt>
          <w:sdtPr>
            <w:alias w:val="Choose a level"/>
            <w:tag w:val="Choose a level"/>
            <w:id w:val="955530411"/>
            <w:placeholder>
              <w:docPart w:val="39FB1572901945A6802A9B2006AAC3CA"/>
            </w:placeholder>
            <w:comboBox>
              <w:listItem w:displayText="Level 1" w:value="Level 1"/>
              <w:listItem w:displayText="Level 2" w:value="Level 2"/>
              <w:listItem w:displayText="Level 3" w:value="Level 3"/>
              <w:listItem w:displayText="Level 4" w:value="Level 4"/>
              <w:listItem w:displayText="NA" w:value="NA"/>
              <w:listItem w:displayText="Select" w:value="Select"/>
            </w:comboBox>
          </w:sdtPr>
          <w:sdtEndPr/>
          <w:sdtContent>
            <w:tc>
              <w:tcPr>
                <w:tcW w:w="1559" w:type="dxa"/>
                <w:vAlign w:val="center"/>
              </w:tcPr>
              <w:p w14:paraId="33CDCAFB" w14:textId="5FDC5ED7" w:rsidR="00C11875" w:rsidRDefault="008114C4" w:rsidP="00C11875">
                <w:pPr>
                  <w:pStyle w:val="Levels"/>
                  <w:jc w:val="center"/>
                  <w:cnfStyle w:val="000000000000" w:firstRow="0" w:lastRow="0" w:firstColumn="0" w:lastColumn="0" w:oddVBand="0" w:evenVBand="0" w:oddHBand="0" w:evenHBand="0" w:firstRowFirstColumn="0" w:firstRowLastColumn="0" w:lastRowFirstColumn="0" w:lastRowLastColumn="0"/>
                </w:pPr>
                <w:r>
                  <w:t>Level 1</w:t>
                </w:r>
              </w:p>
            </w:tc>
          </w:sdtContent>
        </w:sdt>
      </w:tr>
      <w:tr w:rsidR="00EB2C64" w:rsidRPr="00D25B5C" w14:paraId="1DD4DAD5" w14:textId="77777777" w:rsidTr="05E586E1">
        <w:trPr>
          <w:trHeight w:val="57"/>
        </w:trPr>
        <w:tc>
          <w:tcPr>
            <w:cnfStyle w:val="001000000000" w:firstRow="0" w:lastRow="0" w:firstColumn="1" w:lastColumn="0" w:oddVBand="0" w:evenVBand="0" w:oddHBand="0" w:evenHBand="0" w:firstRowFirstColumn="0" w:firstRowLastColumn="0" w:lastRowFirstColumn="0" w:lastRowLastColumn="0"/>
            <w:tcW w:w="2122" w:type="dxa"/>
            <w:vMerge/>
          </w:tcPr>
          <w:p w14:paraId="4B49A6C6" w14:textId="77777777" w:rsidR="00EB2C64" w:rsidRPr="00EB0B40" w:rsidRDefault="00EB2C64" w:rsidP="00EB2C64">
            <w:pPr>
              <w:spacing w:before="120" w:after="120"/>
              <w:rPr>
                <w:lang w:val="en-US"/>
              </w:rPr>
            </w:pPr>
          </w:p>
        </w:tc>
        <w:tc>
          <w:tcPr>
            <w:tcW w:w="5953" w:type="dxa"/>
          </w:tcPr>
          <w:p w14:paraId="638FD185" w14:textId="77777777" w:rsidR="00EB2C64" w:rsidRPr="00EB0B40" w:rsidRDefault="00EB2C64" w:rsidP="00EB2C64">
            <w:pPr>
              <w:spacing w:before="240"/>
              <w:cnfStyle w:val="000000000000" w:firstRow="0" w:lastRow="0" w:firstColumn="0" w:lastColumn="0" w:oddVBand="0" w:evenVBand="0" w:oddHBand="0" w:evenHBand="0" w:firstRowFirstColumn="0" w:firstRowLastColumn="0" w:lastRowFirstColumn="0" w:lastRowLastColumn="0"/>
              <w:rPr>
                <w:b/>
                <w:bCs/>
              </w:rPr>
            </w:pPr>
            <w:r w:rsidRPr="00EB0B40">
              <w:rPr>
                <w:b/>
                <w:bCs/>
              </w:rPr>
              <w:t>Work Collaboratively</w:t>
            </w:r>
            <w:r>
              <w:rPr>
                <w:b/>
                <w:bCs/>
              </w:rPr>
              <w:br/>
            </w:r>
            <w:r w:rsidRPr="00127499">
              <w:t>Develop and maintain professional relationships with colleagues, clients and community, based on mutual trust and respect</w:t>
            </w:r>
            <w:r w:rsidRPr="00390A7F">
              <w:t>.</w:t>
            </w:r>
          </w:p>
        </w:tc>
        <w:sdt>
          <w:sdtPr>
            <w:alias w:val="Choose a level"/>
            <w:tag w:val="Choose a level"/>
            <w:id w:val="396254260"/>
            <w:placeholder>
              <w:docPart w:val="DD37A4F0EC5640FDAD484F9387A204CD"/>
            </w:placeholder>
            <w:comboBox>
              <w:listItem w:displayText="Level 1" w:value="Level 1"/>
              <w:listItem w:displayText="Level 2" w:value="Level 2"/>
              <w:listItem w:displayText="Level 3" w:value="Level 3"/>
              <w:listItem w:displayText="Level 4" w:value="Level 4"/>
              <w:listItem w:displayText="NA" w:value="NA"/>
              <w:listItem w:displayText="Select" w:value="Select"/>
            </w:comboBox>
          </w:sdtPr>
          <w:sdtEndPr/>
          <w:sdtContent>
            <w:tc>
              <w:tcPr>
                <w:tcW w:w="1559" w:type="dxa"/>
                <w:vAlign w:val="center"/>
              </w:tcPr>
              <w:p w14:paraId="1F65C21F" w14:textId="44FD5401" w:rsidR="00EB2C64" w:rsidRDefault="008114C4" w:rsidP="00EB2C64">
                <w:pPr>
                  <w:pStyle w:val="Levels"/>
                  <w:jc w:val="center"/>
                  <w:cnfStyle w:val="000000000000" w:firstRow="0" w:lastRow="0" w:firstColumn="0" w:lastColumn="0" w:oddVBand="0" w:evenVBand="0" w:oddHBand="0" w:evenHBand="0" w:firstRowFirstColumn="0" w:firstRowLastColumn="0" w:lastRowFirstColumn="0" w:lastRowLastColumn="0"/>
                </w:pPr>
                <w:r>
                  <w:t>Level 1</w:t>
                </w:r>
              </w:p>
            </w:tc>
          </w:sdtContent>
        </w:sdt>
      </w:tr>
      <w:tr w:rsidR="00EB2C64" w:rsidRPr="00D25B5C" w14:paraId="55D941D9" w14:textId="77777777" w:rsidTr="05E586E1">
        <w:trPr>
          <w:trHeight w:val="57"/>
        </w:trPr>
        <w:tc>
          <w:tcPr>
            <w:cnfStyle w:val="001000000000" w:firstRow="0" w:lastRow="0" w:firstColumn="1" w:lastColumn="0" w:oddVBand="0" w:evenVBand="0" w:oddHBand="0" w:evenHBand="0" w:firstRowFirstColumn="0" w:firstRowLastColumn="0" w:lastRowFirstColumn="0" w:lastRowLastColumn="0"/>
            <w:tcW w:w="2122" w:type="dxa"/>
            <w:vMerge/>
          </w:tcPr>
          <w:p w14:paraId="09DBE05E" w14:textId="77777777" w:rsidR="00EB2C64" w:rsidRPr="00EB0B40" w:rsidRDefault="00EB2C64" w:rsidP="00EB2C64">
            <w:pPr>
              <w:spacing w:before="120" w:after="120"/>
              <w:rPr>
                <w:lang w:val="en-US"/>
              </w:rPr>
            </w:pPr>
          </w:p>
        </w:tc>
        <w:tc>
          <w:tcPr>
            <w:tcW w:w="5953" w:type="dxa"/>
          </w:tcPr>
          <w:p w14:paraId="533B3876" w14:textId="77777777" w:rsidR="00EB2C64" w:rsidRPr="00215C85" w:rsidRDefault="00EB2C64" w:rsidP="00EB2C64">
            <w:pPr>
              <w:spacing w:before="120" w:after="120"/>
              <w:cnfStyle w:val="000000000000" w:firstRow="0" w:lastRow="0" w:firstColumn="0" w:lastColumn="0" w:oddVBand="0" w:evenVBand="0" w:oddHBand="0" w:evenHBand="0" w:firstRowFirstColumn="0" w:firstRowLastColumn="0" w:lastRowFirstColumn="0" w:lastRowLastColumn="0"/>
              <w:rPr>
                <w:b/>
                <w:bCs/>
                <w:lang w:val="en-US"/>
              </w:rPr>
            </w:pPr>
            <w:r w:rsidRPr="00EB0B40">
              <w:rPr>
                <w:b/>
                <w:bCs/>
              </w:rPr>
              <w:t>Communicate Effectively</w:t>
            </w:r>
            <w:r>
              <w:rPr>
                <w:b/>
                <w:bCs/>
              </w:rPr>
              <w:br/>
            </w:r>
            <w:r w:rsidRPr="00127499">
              <w:t xml:space="preserve">Communicate and respond with understanding and respect, ensuring that our care and services reflect </w:t>
            </w:r>
            <w:r>
              <w:t>ATSICHS Brisbane</w:t>
            </w:r>
            <w:r w:rsidRPr="00127499">
              <w:t xml:space="preserve"> values and needs of the community</w:t>
            </w:r>
            <w:r>
              <w:t>.</w:t>
            </w:r>
          </w:p>
        </w:tc>
        <w:sdt>
          <w:sdtPr>
            <w:alias w:val="Choose a level"/>
            <w:tag w:val="Choose a level"/>
            <w:id w:val="-103193537"/>
            <w:placeholder>
              <w:docPart w:val="4CFCB44882B3468A9D460422C2E5AD80"/>
            </w:placeholder>
            <w:comboBox>
              <w:listItem w:displayText="Level 1" w:value="Level 1"/>
              <w:listItem w:displayText="Level 2" w:value="Level 2"/>
              <w:listItem w:displayText="Level 3" w:value="Level 3"/>
              <w:listItem w:displayText="Level 4" w:value="Level 4"/>
              <w:listItem w:displayText="NA" w:value="NA"/>
              <w:listItem w:displayText="Select" w:value="Select"/>
            </w:comboBox>
          </w:sdtPr>
          <w:sdtEndPr/>
          <w:sdtContent>
            <w:tc>
              <w:tcPr>
                <w:tcW w:w="1559" w:type="dxa"/>
                <w:vAlign w:val="center"/>
              </w:tcPr>
              <w:p w14:paraId="21F1D731" w14:textId="3C25A023" w:rsidR="00EB2C64" w:rsidRDefault="008114C4" w:rsidP="00EB2C64">
                <w:pPr>
                  <w:pStyle w:val="Levels"/>
                  <w:jc w:val="center"/>
                  <w:cnfStyle w:val="000000000000" w:firstRow="0" w:lastRow="0" w:firstColumn="0" w:lastColumn="0" w:oddVBand="0" w:evenVBand="0" w:oddHBand="0" w:evenHBand="0" w:firstRowFirstColumn="0" w:firstRowLastColumn="0" w:lastRowFirstColumn="0" w:lastRowLastColumn="0"/>
                </w:pPr>
                <w:r>
                  <w:t>Level 1</w:t>
                </w:r>
              </w:p>
            </w:tc>
          </w:sdtContent>
        </w:sdt>
      </w:tr>
      <w:tr w:rsidR="00EB2C64" w:rsidRPr="00D25B5C" w14:paraId="6DC2B64E" w14:textId="77777777" w:rsidTr="05E586E1">
        <w:trPr>
          <w:trHeight w:val="57"/>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0AC013E0" w14:textId="77777777" w:rsidR="00EB2C64" w:rsidRPr="00EB0B40" w:rsidRDefault="00EB2C64" w:rsidP="00EB2C64">
            <w:pPr>
              <w:spacing w:before="120" w:after="120"/>
            </w:pPr>
            <w:r>
              <w:t>Show Values</w:t>
            </w:r>
          </w:p>
        </w:tc>
        <w:tc>
          <w:tcPr>
            <w:tcW w:w="5953" w:type="dxa"/>
            <w:shd w:val="clear" w:color="auto" w:fill="CADBD7" w:themeFill="accent5" w:themeFillTint="66"/>
          </w:tcPr>
          <w:p w14:paraId="05C73D63" w14:textId="77777777" w:rsidR="00EB2C64" w:rsidRDefault="00EB2C64" w:rsidP="00EB2C64">
            <w:pPr>
              <w:spacing w:before="120" w:after="120"/>
              <w:cnfStyle w:val="000000000000" w:firstRow="0" w:lastRow="0" w:firstColumn="0" w:lastColumn="0" w:oddVBand="0" w:evenVBand="0" w:oddHBand="0" w:evenHBand="0" w:firstRowFirstColumn="0" w:firstRowLastColumn="0" w:lastRowFirstColumn="0" w:lastRowLastColumn="0"/>
              <w:rPr>
                <w:b/>
                <w:bCs/>
              </w:rPr>
            </w:pPr>
            <w:r>
              <w:rPr>
                <w:b/>
                <w:bCs/>
              </w:rPr>
              <w:t xml:space="preserve">Act with Cultural Integrity </w:t>
            </w:r>
          </w:p>
          <w:p w14:paraId="478ABD9B" w14:textId="77777777" w:rsidR="00EB2C64" w:rsidRPr="00845988" w:rsidRDefault="00EB2C64" w:rsidP="00EB2C64">
            <w:pPr>
              <w:spacing w:before="120" w:after="120"/>
              <w:cnfStyle w:val="000000000000" w:firstRow="0" w:lastRow="0" w:firstColumn="0" w:lastColumn="0" w:oddVBand="0" w:evenVBand="0" w:oddHBand="0" w:evenHBand="0" w:firstRowFirstColumn="0" w:firstRowLastColumn="0" w:lastRowFirstColumn="0" w:lastRowLastColumn="0"/>
            </w:pPr>
            <w:r w:rsidRPr="00A54FE8">
              <w:rPr>
                <w:lang w:val="en-US"/>
              </w:rPr>
              <w:t>Act in an ethical and professional manner, upholding and promoting our values, and commit to respecting Aboriginal and Torres Strait Islander cultures and communities.</w:t>
            </w:r>
          </w:p>
        </w:tc>
        <w:sdt>
          <w:sdtPr>
            <w:alias w:val="Choose a level"/>
            <w:tag w:val="Choose a level"/>
            <w:id w:val="1172147273"/>
            <w:placeholder>
              <w:docPart w:val="0086EF374D16409B8DED1A6D50D6A48B"/>
            </w:placeholder>
            <w:comboBox>
              <w:listItem w:displayText="Level 1" w:value="Level 1"/>
              <w:listItem w:displayText="Level 2" w:value="Level 2"/>
              <w:listItem w:displayText="Level 3" w:value="Level 3"/>
              <w:listItem w:displayText="Level 4" w:value="Level 4"/>
              <w:listItem w:displayText="NA" w:value="NA"/>
              <w:listItem w:displayText="Select" w:value="Select"/>
            </w:comboBox>
          </w:sdtPr>
          <w:sdtEndPr/>
          <w:sdtContent>
            <w:tc>
              <w:tcPr>
                <w:tcW w:w="1559" w:type="dxa"/>
                <w:shd w:val="clear" w:color="auto" w:fill="CADBD7" w:themeFill="accent5" w:themeFillTint="66"/>
                <w:vAlign w:val="center"/>
              </w:tcPr>
              <w:p w14:paraId="3098B774" w14:textId="02EC3A5F" w:rsidR="00EB2C64" w:rsidRPr="005C612D" w:rsidRDefault="008114C4" w:rsidP="00EB2C64">
                <w:pPr>
                  <w:pStyle w:val="Levels"/>
                  <w:jc w:val="center"/>
                  <w:cnfStyle w:val="000000000000" w:firstRow="0" w:lastRow="0" w:firstColumn="0" w:lastColumn="0" w:oddVBand="0" w:evenVBand="0" w:oddHBand="0" w:evenHBand="0" w:firstRowFirstColumn="0" w:firstRowLastColumn="0" w:lastRowFirstColumn="0" w:lastRowLastColumn="0"/>
                </w:pPr>
                <w:r>
                  <w:t>Level 1</w:t>
                </w:r>
              </w:p>
            </w:tc>
          </w:sdtContent>
        </w:sdt>
      </w:tr>
      <w:tr w:rsidR="00EB2C64" w:rsidRPr="00D25B5C" w14:paraId="2B698630" w14:textId="77777777" w:rsidTr="05E586E1">
        <w:trPr>
          <w:trHeight w:val="57"/>
        </w:trPr>
        <w:tc>
          <w:tcPr>
            <w:cnfStyle w:val="001000000000" w:firstRow="0" w:lastRow="0" w:firstColumn="1" w:lastColumn="0" w:oddVBand="0" w:evenVBand="0" w:oddHBand="0" w:evenHBand="0" w:firstRowFirstColumn="0" w:firstRowLastColumn="0" w:lastRowFirstColumn="0" w:lastRowLastColumn="0"/>
            <w:tcW w:w="2122" w:type="dxa"/>
            <w:vMerge/>
          </w:tcPr>
          <w:p w14:paraId="61D8AE05" w14:textId="77777777" w:rsidR="00EB2C64" w:rsidRPr="00845988" w:rsidRDefault="00EB2C64" w:rsidP="00EB2C64">
            <w:pPr>
              <w:spacing w:before="120" w:after="120"/>
            </w:pPr>
          </w:p>
        </w:tc>
        <w:tc>
          <w:tcPr>
            <w:tcW w:w="5953" w:type="dxa"/>
            <w:shd w:val="clear" w:color="auto" w:fill="CADBD7" w:themeFill="accent5" w:themeFillTint="66"/>
          </w:tcPr>
          <w:p w14:paraId="5098CE02" w14:textId="77777777" w:rsidR="00EB2C64" w:rsidRPr="00A54FE8" w:rsidRDefault="00EB2C64" w:rsidP="00EB2C64">
            <w:pPr>
              <w:spacing w:before="120" w:after="120"/>
              <w:cnfStyle w:val="000000000000" w:firstRow="0" w:lastRow="0" w:firstColumn="0" w:lastColumn="0" w:oddVBand="0" w:evenVBand="0" w:oddHBand="0" w:evenHBand="0" w:firstRowFirstColumn="0" w:firstRowLastColumn="0" w:lastRowFirstColumn="0" w:lastRowLastColumn="0"/>
              <w:rPr>
                <w:lang w:val="en-US"/>
              </w:rPr>
            </w:pPr>
            <w:r w:rsidRPr="00A54FE8">
              <w:rPr>
                <w:b/>
                <w:bCs/>
              </w:rPr>
              <w:t>Value Diversity</w:t>
            </w:r>
            <w:r w:rsidRPr="00A54FE8">
              <w:rPr>
                <w:b/>
                <w:bCs/>
              </w:rPr>
              <w:br/>
            </w:r>
            <w:r w:rsidRPr="00A54FE8">
              <w:t>Demonstrate inclusive behaviour by showing respect for the diverse backgrounds, experiences, and perspectives of all individuals within</w:t>
            </w:r>
            <w:r w:rsidRPr="00A54FE8">
              <w:rPr>
                <w:lang w:val="en-US"/>
              </w:rPr>
              <w:t xml:space="preserve"> our community.</w:t>
            </w:r>
          </w:p>
        </w:tc>
        <w:sdt>
          <w:sdtPr>
            <w:alias w:val="Choose a level"/>
            <w:tag w:val="Choose a level"/>
            <w:id w:val="945973590"/>
            <w:placeholder>
              <w:docPart w:val="60423EE898C04E889E23F303BE1D97B6"/>
            </w:placeholder>
            <w:comboBox>
              <w:listItem w:displayText="Level 1" w:value="Level 1"/>
              <w:listItem w:displayText="Level 2" w:value="Level 2"/>
              <w:listItem w:displayText="Level 3" w:value="Level 3"/>
              <w:listItem w:displayText="Level 4" w:value="Level 4"/>
              <w:listItem w:displayText="NA" w:value="NA"/>
              <w:listItem w:displayText="Select" w:value="Select"/>
            </w:comboBox>
          </w:sdtPr>
          <w:sdtEndPr/>
          <w:sdtContent>
            <w:tc>
              <w:tcPr>
                <w:tcW w:w="1559" w:type="dxa"/>
                <w:shd w:val="clear" w:color="auto" w:fill="CADBD7" w:themeFill="accent5" w:themeFillTint="66"/>
                <w:vAlign w:val="center"/>
              </w:tcPr>
              <w:p w14:paraId="1123F48D" w14:textId="6B9BBA43" w:rsidR="00EB2C64" w:rsidRPr="006970C4" w:rsidRDefault="008114C4" w:rsidP="00EB2C64">
                <w:pPr>
                  <w:pStyle w:val="Levels"/>
                  <w:jc w:val="center"/>
                  <w:cnfStyle w:val="000000000000" w:firstRow="0" w:lastRow="0" w:firstColumn="0" w:lastColumn="0" w:oddVBand="0" w:evenVBand="0" w:oddHBand="0" w:evenHBand="0" w:firstRowFirstColumn="0" w:firstRowLastColumn="0" w:lastRowFirstColumn="0" w:lastRowLastColumn="0"/>
                </w:pPr>
                <w:r>
                  <w:t>Level 1</w:t>
                </w:r>
              </w:p>
            </w:tc>
          </w:sdtContent>
        </w:sdt>
      </w:tr>
      <w:tr w:rsidR="00EB2C64" w:rsidRPr="00D25B5C" w14:paraId="673531E0" w14:textId="77777777" w:rsidTr="05E586E1">
        <w:trPr>
          <w:trHeight w:val="57"/>
        </w:trPr>
        <w:tc>
          <w:tcPr>
            <w:cnfStyle w:val="001000000000" w:firstRow="0" w:lastRow="0" w:firstColumn="1" w:lastColumn="0" w:oddVBand="0" w:evenVBand="0" w:oddHBand="0" w:evenHBand="0" w:firstRowFirstColumn="0" w:firstRowLastColumn="0" w:lastRowFirstColumn="0" w:lastRowLastColumn="0"/>
            <w:tcW w:w="2122" w:type="dxa"/>
            <w:vMerge/>
          </w:tcPr>
          <w:p w14:paraId="0A4DA56D" w14:textId="77777777" w:rsidR="00EB2C64" w:rsidRPr="00845988" w:rsidRDefault="00EB2C64" w:rsidP="00EB2C64">
            <w:pPr>
              <w:spacing w:before="120" w:after="120"/>
            </w:pPr>
          </w:p>
        </w:tc>
        <w:tc>
          <w:tcPr>
            <w:tcW w:w="5953" w:type="dxa"/>
            <w:shd w:val="clear" w:color="auto" w:fill="CADBD7" w:themeFill="accent5" w:themeFillTint="66"/>
          </w:tcPr>
          <w:p w14:paraId="5FCFECBC" w14:textId="77777777" w:rsidR="00EB2C64" w:rsidRDefault="00EB2C64" w:rsidP="00EB2C64">
            <w:pPr>
              <w:spacing w:before="120" w:after="120"/>
              <w:cnfStyle w:val="000000000000" w:firstRow="0" w:lastRow="0" w:firstColumn="0" w:lastColumn="0" w:oddVBand="0" w:evenVBand="0" w:oddHBand="0" w:evenHBand="0" w:firstRowFirstColumn="0" w:firstRowLastColumn="0" w:lastRowFirstColumn="0" w:lastRowLastColumn="0"/>
              <w:rPr>
                <w:b/>
                <w:bCs/>
              </w:rPr>
            </w:pPr>
            <w:r>
              <w:rPr>
                <w:b/>
                <w:bCs/>
              </w:rPr>
              <w:t>Grow Self</w:t>
            </w:r>
          </w:p>
          <w:p w14:paraId="46B9D398" w14:textId="77777777" w:rsidR="00EB2C64" w:rsidRPr="00845988" w:rsidRDefault="00EB2C64" w:rsidP="00EB2C64">
            <w:pPr>
              <w:spacing w:before="120" w:after="120"/>
              <w:cnfStyle w:val="000000000000" w:firstRow="0" w:lastRow="0" w:firstColumn="0" w:lastColumn="0" w:oddVBand="0" w:evenVBand="0" w:oddHBand="0" w:evenHBand="0" w:firstRowFirstColumn="0" w:firstRowLastColumn="0" w:lastRowFirstColumn="0" w:lastRowLastColumn="0"/>
            </w:pPr>
            <w:r w:rsidRPr="00A54FE8">
              <w:rPr>
                <w:lang w:val="en-US"/>
              </w:rPr>
              <w:t>Show motivation and a commitment to professional development and learning to provide services to community</w:t>
            </w:r>
          </w:p>
        </w:tc>
        <w:sdt>
          <w:sdtPr>
            <w:alias w:val="Choose a level"/>
            <w:tag w:val="Choose a level"/>
            <w:id w:val="187490296"/>
            <w:placeholder>
              <w:docPart w:val="FC22CADBFA4C4AEDB6AE24E308A75D34"/>
            </w:placeholder>
            <w:comboBox>
              <w:listItem w:displayText="Level 1" w:value="Level 1"/>
              <w:listItem w:displayText="Level 2" w:value="Level 2"/>
              <w:listItem w:displayText="Level 3" w:value="Level 3"/>
              <w:listItem w:displayText="Level 4" w:value="Level 4"/>
              <w:listItem w:displayText="NA" w:value="NA"/>
              <w:listItem w:displayText="Select" w:value="Select"/>
            </w:comboBox>
          </w:sdtPr>
          <w:sdtEndPr/>
          <w:sdtContent>
            <w:tc>
              <w:tcPr>
                <w:tcW w:w="1559" w:type="dxa"/>
                <w:shd w:val="clear" w:color="auto" w:fill="CADBD7" w:themeFill="accent5" w:themeFillTint="66"/>
                <w:vAlign w:val="center"/>
              </w:tcPr>
              <w:p w14:paraId="61F74C41" w14:textId="197C5348" w:rsidR="00EB2C64" w:rsidRPr="003E20EA" w:rsidRDefault="008114C4" w:rsidP="00EB2C64">
                <w:pPr>
                  <w:pStyle w:val="Levels"/>
                  <w:jc w:val="center"/>
                  <w:cnfStyle w:val="000000000000" w:firstRow="0" w:lastRow="0" w:firstColumn="0" w:lastColumn="0" w:oddVBand="0" w:evenVBand="0" w:oddHBand="0" w:evenHBand="0" w:firstRowFirstColumn="0" w:firstRowLastColumn="0" w:lastRowFirstColumn="0" w:lastRowLastColumn="0"/>
                </w:pPr>
                <w:r>
                  <w:t>Level 1</w:t>
                </w:r>
              </w:p>
            </w:tc>
          </w:sdtContent>
        </w:sdt>
      </w:tr>
      <w:tr w:rsidR="00EB2C64" w:rsidRPr="00D25B5C" w14:paraId="47C551A7" w14:textId="77777777" w:rsidTr="05E586E1">
        <w:trPr>
          <w:trHeight w:val="57"/>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7EC75D86" w14:textId="77777777" w:rsidR="00EB2C64" w:rsidRPr="00845988" w:rsidRDefault="00EB2C64" w:rsidP="00EB2C64">
            <w:pPr>
              <w:spacing w:before="120" w:after="120"/>
            </w:pPr>
            <w:r>
              <w:t>Get Results</w:t>
            </w:r>
          </w:p>
        </w:tc>
        <w:tc>
          <w:tcPr>
            <w:tcW w:w="5953" w:type="dxa"/>
          </w:tcPr>
          <w:p w14:paraId="415BE740" w14:textId="77777777" w:rsidR="00EB2C64" w:rsidRPr="00845988" w:rsidRDefault="00EB2C64" w:rsidP="00EB2C64">
            <w:pPr>
              <w:spacing w:before="120" w:after="120"/>
              <w:cnfStyle w:val="000000000000" w:firstRow="0" w:lastRow="0" w:firstColumn="0" w:lastColumn="0" w:oddVBand="0" w:evenVBand="0" w:oddHBand="0" w:evenHBand="0" w:firstRowFirstColumn="0" w:firstRowLastColumn="0" w:lastRowFirstColumn="0" w:lastRowLastColumn="0"/>
            </w:pPr>
            <w:r w:rsidRPr="00EB0B40">
              <w:rPr>
                <w:b/>
                <w:bCs/>
              </w:rPr>
              <w:t>Deliver Quality</w:t>
            </w:r>
            <w:r>
              <w:rPr>
                <w:b/>
                <w:bCs/>
              </w:rPr>
              <w:br/>
            </w:r>
            <w:r w:rsidRPr="00127499">
              <w:t>Provide quality, holistic, and culturally responsive services that are aligned with the needs of the community.</w:t>
            </w:r>
          </w:p>
        </w:tc>
        <w:sdt>
          <w:sdtPr>
            <w:alias w:val="Choose a level"/>
            <w:tag w:val="Choose a level"/>
            <w:id w:val="1507334430"/>
            <w:placeholder>
              <w:docPart w:val="2D263164F955472CBE1C15529CC75497"/>
            </w:placeholder>
            <w:comboBox>
              <w:listItem w:displayText="Level 1" w:value="Level 1"/>
              <w:listItem w:displayText="Level 2" w:value="Level 2"/>
              <w:listItem w:displayText="Level 3" w:value="Level 3"/>
              <w:listItem w:displayText="Level 4" w:value="Level 4"/>
              <w:listItem w:displayText="NA" w:value="NA"/>
              <w:listItem w:displayText="Select" w:value="Select"/>
            </w:comboBox>
          </w:sdtPr>
          <w:sdtEndPr/>
          <w:sdtContent>
            <w:tc>
              <w:tcPr>
                <w:tcW w:w="1559" w:type="dxa"/>
                <w:vAlign w:val="center"/>
              </w:tcPr>
              <w:p w14:paraId="7DC3489B" w14:textId="284ACA96" w:rsidR="00EB2C64" w:rsidRPr="006970C4" w:rsidRDefault="008114C4" w:rsidP="00EB2C64">
                <w:pPr>
                  <w:pStyle w:val="Levels"/>
                  <w:jc w:val="center"/>
                  <w:cnfStyle w:val="000000000000" w:firstRow="0" w:lastRow="0" w:firstColumn="0" w:lastColumn="0" w:oddVBand="0" w:evenVBand="0" w:oddHBand="0" w:evenHBand="0" w:firstRowFirstColumn="0" w:firstRowLastColumn="0" w:lastRowFirstColumn="0" w:lastRowLastColumn="0"/>
                </w:pPr>
                <w:r>
                  <w:t>Level 1</w:t>
                </w:r>
              </w:p>
            </w:tc>
          </w:sdtContent>
        </w:sdt>
      </w:tr>
      <w:tr w:rsidR="00EB2C64" w:rsidRPr="00D25B5C" w14:paraId="303D86C5" w14:textId="77777777" w:rsidTr="05E586E1">
        <w:trPr>
          <w:trHeight w:val="57"/>
        </w:trPr>
        <w:tc>
          <w:tcPr>
            <w:cnfStyle w:val="001000000000" w:firstRow="0" w:lastRow="0" w:firstColumn="1" w:lastColumn="0" w:oddVBand="0" w:evenVBand="0" w:oddHBand="0" w:evenHBand="0" w:firstRowFirstColumn="0" w:firstRowLastColumn="0" w:lastRowFirstColumn="0" w:lastRowLastColumn="0"/>
            <w:tcW w:w="2122" w:type="dxa"/>
            <w:vMerge/>
          </w:tcPr>
          <w:p w14:paraId="77DA4A82" w14:textId="77777777" w:rsidR="00EB2C64" w:rsidRPr="00845988" w:rsidRDefault="00EB2C64" w:rsidP="00EB2C64">
            <w:pPr>
              <w:spacing w:before="120" w:after="120"/>
            </w:pPr>
          </w:p>
        </w:tc>
        <w:tc>
          <w:tcPr>
            <w:tcW w:w="5953" w:type="dxa"/>
          </w:tcPr>
          <w:p w14:paraId="0C694B13" w14:textId="77777777" w:rsidR="00EB2C64" w:rsidRPr="00845988" w:rsidRDefault="00EB2C64" w:rsidP="00EB2C64">
            <w:pPr>
              <w:spacing w:before="120" w:after="120"/>
              <w:cnfStyle w:val="000000000000" w:firstRow="0" w:lastRow="0" w:firstColumn="0" w:lastColumn="0" w:oddVBand="0" w:evenVBand="0" w:oddHBand="0" w:evenHBand="0" w:firstRowFirstColumn="0" w:firstRowLastColumn="0" w:lastRowFirstColumn="0" w:lastRowLastColumn="0"/>
            </w:pPr>
            <w:r w:rsidRPr="00EB0B40">
              <w:rPr>
                <w:b/>
                <w:bCs/>
              </w:rPr>
              <w:t>Demonstrate Accountability</w:t>
            </w:r>
            <w:r>
              <w:rPr>
                <w:b/>
                <w:bCs/>
              </w:rPr>
              <w:br/>
            </w:r>
            <w:r w:rsidRPr="00127499">
              <w:t>Take responsibility for your actions, uphold our cultural values, and follow policies and procedures with integrity.</w:t>
            </w:r>
          </w:p>
        </w:tc>
        <w:sdt>
          <w:sdtPr>
            <w:alias w:val="Choose a level"/>
            <w:tag w:val="Choose a level"/>
            <w:id w:val="1496765386"/>
            <w:placeholder>
              <w:docPart w:val="8542BC6E13CA44D38BDC4E1B04D84A58"/>
            </w:placeholder>
            <w:comboBox>
              <w:listItem w:displayText="Level 1" w:value="Level 1"/>
              <w:listItem w:displayText="Level 2" w:value="Level 2"/>
              <w:listItem w:displayText="Level 3" w:value="Level 3"/>
              <w:listItem w:displayText="Level 4" w:value="Level 4"/>
              <w:listItem w:displayText="NA" w:value="NA"/>
              <w:listItem w:displayText="Select" w:value="Select"/>
            </w:comboBox>
          </w:sdtPr>
          <w:sdtEndPr/>
          <w:sdtContent>
            <w:tc>
              <w:tcPr>
                <w:tcW w:w="1559" w:type="dxa"/>
                <w:vAlign w:val="center"/>
              </w:tcPr>
              <w:p w14:paraId="3E71D678" w14:textId="41ACB5CE" w:rsidR="00EB2C64" w:rsidRPr="006970C4" w:rsidRDefault="008114C4" w:rsidP="00EB2C64">
                <w:pPr>
                  <w:pStyle w:val="Levels"/>
                  <w:jc w:val="center"/>
                  <w:cnfStyle w:val="000000000000" w:firstRow="0" w:lastRow="0" w:firstColumn="0" w:lastColumn="0" w:oddVBand="0" w:evenVBand="0" w:oddHBand="0" w:evenHBand="0" w:firstRowFirstColumn="0" w:firstRowLastColumn="0" w:lastRowFirstColumn="0" w:lastRowLastColumn="0"/>
                </w:pPr>
                <w:r>
                  <w:t>Level 1</w:t>
                </w:r>
              </w:p>
            </w:tc>
          </w:sdtContent>
        </w:sdt>
      </w:tr>
      <w:tr w:rsidR="00EB2C64" w:rsidRPr="00D25B5C" w14:paraId="5792CBBA" w14:textId="77777777" w:rsidTr="05E586E1">
        <w:trPr>
          <w:trHeight w:val="57"/>
        </w:trPr>
        <w:tc>
          <w:tcPr>
            <w:cnfStyle w:val="001000000000" w:firstRow="0" w:lastRow="0" w:firstColumn="1" w:lastColumn="0" w:oddVBand="0" w:evenVBand="0" w:oddHBand="0" w:evenHBand="0" w:firstRowFirstColumn="0" w:firstRowLastColumn="0" w:lastRowFirstColumn="0" w:lastRowLastColumn="0"/>
            <w:tcW w:w="2122" w:type="dxa"/>
            <w:vMerge/>
          </w:tcPr>
          <w:p w14:paraId="436810DA" w14:textId="77777777" w:rsidR="00EB2C64" w:rsidRPr="00845988" w:rsidRDefault="00EB2C64" w:rsidP="00EB2C64">
            <w:pPr>
              <w:spacing w:before="120" w:after="120"/>
            </w:pPr>
          </w:p>
        </w:tc>
        <w:tc>
          <w:tcPr>
            <w:tcW w:w="5953" w:type="dxa"/>
          </w:tcPr>
          <w:p w14:paraId="0A5B5A82" w14:textId="77777777" w:rsidR="00EB2C64" w:rsidRPr="00AE553C" w:rsidRDefault="00EB2C64" w:rsidP="00EB2C64">
            <w:pPr>
              <w:spacing w:before="240"/>
              <w:cnfStyle w:val="000000000000" w:firstRow="0" w:lastRow="0" w:firstColumn="0" w:lastColumn="0" w:oddVBand="0" w:evenVBand="0" w:oddHBand="0" w:evenHBand="0" w:firstRowFirstColumn="0" w:firstRowLastColumn="0" w:lastRowFirstColumn="0" w:lastRowLastColumn="0"/>
              <w:rPr>
                <w:b/>
                <w:bCs/>
              </w:rPr>
            </w:pPr>
            <w:r w:rsidRPr="00AE553C">
              <w:rPr>
                <w:b/>
                <w:bCs/>
              </w:rPr>
              <w:t>Data Mindset</w:t>
            </w:r>
          </w:p>
          <w:p w14:paraId="6DABE280" w14:textId="77777777" w:rsidR="00EB2C64" w:rsidRPr="00EB0B40" w:rsidRDefault="00EB2C64" w:rsidP="00EB2C64">
            <w:pPr>
              <w:spacing w:before="120" w:after="120"/>
              <w:cnfStyle w:val="000000000000" w:firstRow="0" w:lastRow="0" w:firstColumn="0" w:lastColumn="0" w:oddVBand="0" w:evenVBand="0" w:oddHBand="0" w:evenHBand="0" w:firstRowFirstColumn="0" w:firstRowLastColumn="0" w:lastRowFirstColumn="0" w:lastRowLastColumn="0"/>
              <w:rPr>
                <w:b/>
                <w:bCs/>
              </w:rPr>
            </w:pPr>
            <w:r w:rsidRPr="00AE553C">
              <w:t xml:space="preserve">Use data sources to improve quality of service delivery and decision-making </w:t>
            </w:r>
            <w:r w:rsidRPr="00127499">
              <w:t>that aligns with the needs and priorities of our community.</w:t>
            </w:r>
          </w:p>
        </w:tc>
        <w:sdt>
          <w:sdtPr>
            <w:alias w:val="Choose a level"/>
            <w:tag w:val="Choose a level"/>
            <w:id w:val="250170501"/>
            <w:placeholder>
              <w:docPart w:val="709283EBF92C4478ACF86E950747349A"/>
            </w:placeholder>
            <w:comboBox>
              <w:listItem w:displayText="Level 1" w:value="Level 1"/>
              <w:listItem w:displayText="Level 2" w:value="Level 2"/>
              <w:listItem w:displayText="Level 3" w:value="Level 3"/>
              <w:listItem w:displayText="Level 4" w:value="Level 4"/>
              <w:listItem w:displayText="NA" w:value="NA"/>
              <w:listItem w:displayText="Select" w:value="Select"/>
            </w:comboBox>
          </w:sdtPr>
          <w:sdtEndPr/>
          <w:sdtContent>
            <w:tc>
              <w:tcPr>
                <w:tcW w:w="1559" w:type="dxa"/>
                <w:vAlign w:val="center"/>
              </w:tcPr>
              <w:p w14:paraId="761D27F5" w14:textId="160C4295" w:rsidR="00EB2C64" w:rsidRPr="006970C4" w:rsidRDefault="008114C4" w:rsidP="00EB2C64">
                <w:pPr>
                  <w:pStyle w:val="Levels"/>
                  <w:jc w:val="center"/>
                  <w:cnfStyle w:val="000000000000" w:firstRow="0" w:lastRow="0" w:firstColumn="0" w:lastColumn="0" w:oddVBand="0" w:evenVBand="0" w:oddHBand="0" w:evenHBand="0" w:firstRowFirstColumn="0" w:firstRowLastColumn="0" w:lastRowFirstColumn="0" w:lastRowLastColumn="0"/>
                </w:pPr>
                <w:r>
                  <w:t>Level 1</w:t>
                </w:r>
              </w:p>
            </w:tc>
          </w:sdtContent>
        </w:sdt>
      </w:tr>
      <w:tr w:rsidR="009F6798" w:rsidRPr="00D25B5C" w14:paraId="50323C79" w14:textId="77777777" w:rsidTr="05E586E1">
        <w:trPr>
          <w:gridAfter w:val="2"/>
          <w:wAfter w:w="7512" w:type="dxa"/>
          <w:trHeight w:val="383"/>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359E83CD" w14:textId="77777777" w:rsidR="009F6798" w:rsidRPr="00430BDA" w:rsidRDefault="009F6798" w:rsidP="00EB2C64">
            <w:pPr>
              <w:spacing w:before="120" w:after="120"/>
            </w:pPr>
            <w:r>
              <w:t>Deliver Solutions</w:t>
            </w:r>
            <w:r>
              <w:br/>
            </w:r>
            <w:r w:rsidRPr="00430BDA">
              <w:rPr>
                <w:rStyle w:val="SubtleEmphasis"/>
                <w:color w:val="FFFFFF" w:themeColor="background1"/>
              </w:rPr>
              <w:t xml:space="preserve">(optional related </w:t>
            </w:r>
            <w:r>
              <w:rPr>
                <w:rStyle w:val="SubtleEmphasis"/>
                <w:color w:val="FFFFFF" w:themeColor="background1"/>
              </w:rPr>
              <w:br/>
            </w:r>
            <w:r w:rsidRPr="00430BDA">
              <w:rPr>
                <w:rStyle w:val="SubtleEmphasis"/>
                <w:color w:val="FFFFFF" w:themeColor="background1"/>
              </w:rPr>
              <w:t>to role)</w:t>
            </w:r>
          </w:p>
        </w:tc>
      </w:tr>
      <w:tr w:rsidR="00EB2C64" w:rsidRPr="00D25B5C" w14:paraId="3DE72155" w14:textId="77777777" w:rsidTr="05E586E1">
        <w:trPr>
          <w:trHeight w:val="57"/>
        </w:trPr>
        <w:tc>
          <w:tcPr>
            <w:cnfStyle w:val="001000000000" w:firstRow="0" w:lastRow="0" w:firstColumn="1" w:lastColumn="0" w:oddVBand="0" w:evenVBand="0" w:oddHBand="0" w:evenHBand="0" w:firstRowFirstColumn="0" w:firstRowLastColumn="0" w:lastRowFirstColumn="0" w:lastRowLastColumn="0"/>
            <w:tcW w:w="2122" w:type="dxa"/>
            <w:vMerge/>
          </w:tcPr>
          <w:p w14:paraId="3246BB82" w14:textId="77777777" w:rsidR="00EB2C64" w:rsidRPr="00845988" w:rsidRDefault="00EB2C64" w:rsidP="00EB2C64">
            <w:pPr>
              <w:spacing w:before="120" w:after="120"/>
            </w:pPr>
          </w:p>
        </w:tc>
        <w:tc>
          <w:tcPr>
            <w:tcW w:w="5953" w:type="dxa"/>
            <w:shd w:val="clear" w:color="auto" w:fill="CADBD7" w:themeFill="accent5" w:themeFillTint="66"/>
          </w:tcPr>
          <w:p w14:paraId="5E9443FD" w14:textId="77777777" w:rsidR="00EB2C64" w:rsidRPr="00845988" w:rsidRDefault="00EB2C64" w:rsidP="00EB2C64">
            <w:pPr>
              <w:spacing w:before="120" w:after="120"/>
              <w:cnfStyle w:val="000000000000" w:firstRow="0" w:lastRow="0" w:firstColumn="0" w:lastColumn="0" w:oddVBand="0" w:evenVBand="0" w:oddHBand="0" w:evenHBand="0" w:firstRowFirstColumn="0" w:firstRowLastColumn="0" w:lastRowFirstColumn="0" w:lastRowLastColumn="0"/>
            </w:pPr>
            <w:r w:rsidRPr="00EB0B40">
              <w:rPr>
                <w:b/>
                <w:bCs/>
              </w:rPr>
              <w:t xml:space="preserve">Build Digital </w:t>
            </w:r>
            <w:r>
              <w:rPr>
                <w:b/>
                <w:bCs/>
              </w:rPr>
              <w:t xml:space="preserve">and </w:t>
            </w:r>
            <w:r w:rsidRPr="00EB0B40">
              <w:rPr>
                <w:b/>
                <w:bCs/>
              </w:rPr>
              <w:t>Technology Literacy</w:t>
            </w:r>
            <w:r>
              <w:rPr>
                <w:b/>
                <w:bCs/>
              </w:rPr>
              <w:br/>
            </w:r>
            <w:r w:rsidRPr="00EB0B40">
              <w:t>Understand and use available technologies to maximise efficiencies</w:t>
            </w:r>
            <w:r>
              <w:t xml:space="preserve"> across ATSICHS Brisbane.</w:t>
            </w:r>
          </w:p>
        </w:tc>
        <w:sdt>
          <w:sdtPr>
            <w:alias w:val="Choose a level"/>
            <w:tag w:val="Choose a level"/>
            <w:id w:val="481737769"/>
            <w:placeholder>
              <w:docPart w:val="95888DA25E004A0C9825918AF1D40AD5"/>
            </w:placeholder>
            <w:comboBox>
              <w:listItem w:displayText="Level 1" w:value="Level 1"/>
              <w:listItem w:displayText="Level 2" w:value="Level 2"/>
              <w:listItem w:displayText="Level 3" w:value="Level 3"/>
              <w:listItem w:displayText="Level 4" w:value="Level 4"/>
              <w:listItem w:displayText="NA" w:value="NA"/>
              <w:listItem w:displayText="Select" w:value="Select"/>
            </w:comboBox>
          </w:sdtPr>
          <w:sdtEndPr/>
          <w:sdtContent>
            <w:tc>
              <w:tcPr>
                <w:tcW w:w="1559" w:type="dxa"/>
                <w:shd w:val="clear" w:color="auto" w:fill="CADBD7" w:themeFill="accent5" w:themeFillTint="66"/>
                <w:vAlign w:val="center"/>
              </w:tcPr>
              <w:p w14:paraId="790131F9" w14:textId="654FC2C7" w:rsidR="00EB2C64" w:rsidRPr="006970C4" w:rsidRDefault="008114C4" w:rsidP="00EB2C64">
                <w:pPr>
                  <w:pStyle w:val="Levels"/>
                  <w:jc w:val="center"/>
                  <w:cnfStyle w:val="000000000000" w:firstRow="0" w:lastRow="0" w:firstColumn="0" w:lastColumn="0" w:oddVBand="0" w:evenVBand="0" w:oddHBand="0" w:evenHBand="0" w:firstRowFirstColumn="0" w:firstRowLastColumn="0" w:lastRowFirstColumn="0" w:lastRowLastColumn="0"/>
                </w:pPr>
                <w:r>
                  <w:t>Level 1</w:t>
                </w:r>
              </w:p>
            </w:tc>
          </w:sdtContent>
        </w:sdt>
      </w:tr>
      <w:tr w:rsidR="00EB2C64" w:rsidRPr="00D25B5C" w14:paraId="195F7DD4" w14:textId="77777777" w:rsidTr="05E586E1">
        <w:trPr>
          <w:trHeight w:val="57"/>
        </w:trPr>
        <w:tc>
          <w:tcPr>
            <w:cnfStyle w:val="001000000000" w:firstRow="0" w:lastRow="0" w:firstColumn="1" w:lastColumn="0" w:oddVBand="0" w:evenVBand="0" w:oddHBand="0" w:evenHBand="0" w:firstRowFirstColumn="0" w:firstRowLastColumn="0" w:lastRowFirstColumn="0" w:lastRowLastColumn="0"/>
            <w:tcW w:w="2122" w:type="dxa"/>
            <w:vMerge/>
          </w:tcPr>
          <w:p w14:paraId="25AA7FE5" w14:textId="77777777" w:rsidR="00EB2C64" w:rsidRPr="00845988" w:rsidRDefault="00EB2C64" w:rsidP="00EB2C64">
            <w:pPr>
              <w:spacing w:before="120" w:after="120"/>
            </w:pPr>
          </w:p>
        </w:tc>
        <w:tc>
          <w:tcPr>
            <w:tcW w:w="5953" w:type="dxa"/>
          </w:tcPr>
          <w:p w14:paraId="18F94976" w14:textId="77777777" w:rsidR="00EB2C64" w:rsidRPr="00845988" w:rsidRDefault="00EB2C64" w:rsidP="00EB2C64">
            <w:pPr>
              <w:spacing w:before="120" w:after="120"/>
              <w:cnfStyle w:val="000000000000" w:firstRow="0" w:lastRow="0" w:firstColumn="0" w:lastColumn="0" w:oddVBand="0" w:evenVBand="0" w:oddHBand="0" w:evenHBand="0" w:firstRowFirstColumn="0" w:firstRowLastColumn="0" w:lastRowFirstColumn="0" w:lastRowLastColumn="0"/>
            </w:pPr>
            <w:r w:rsidRPr="00430BDA">
              <w:rPr>
                <w:b/>
                <w:bCs/>
              </w:rPr>
              <w:t>Lead Change</w:t>
            </w:r>
            <w:r>
              <w:br/>
              <w:t>Support, promote and champion change, and assist others to engage with change.</w:t>
            </w:r>
          </w:p>
        </w:tc>
        <w:sdt>
          <w:sdtPr>
            <w:alias w:val="Choose a level"/>
            <w:tag w:val="Choose a level"/>
            <w:id w:val="-457561549"/>
            <w:placeholder>
              <w:docPart w:val="D8ED708027064B579C243720307A2401"/>
            </w:placeholder>
            <w:comboBox>
              <w:listItem w:displayText="Level 1" w:value="Level 1"/>
              <w:listItem w:displayText="Level 2" w:value="Level 2"/>
              <w:listItem w:displayText="Level 3" w:value="Level 3"/>
              <w:listItem w:displayText="Level 4" w:value="Level 4"/>
              <w:listItem w:displayText="NA" w:value="NA"/>
              <w:listItem w:displayText="Select" w:value="Select"/>
            </w:comboBox>
          </w:sdtPr>
          <w:sdtEndPr/>
          <w:sdtContent>
            <w:tc>
              <w:tcPr>
                <w:tcW w:w="1559" w:type="dxa"/>
                <w:vAlign w:val="center"/>
              </w:tcPr>
              <w:p w14:paraId="2E840278" w14:textId="66E71F76" w:rsidR="00EB2C64" w:rsidRPr="006970C4" w:rsidRDefault="0094641E" w:rsidP="00EB2C64">
                <w:pPr>
                  <w:pStyle w:val="Levels"/>
                  <w:jc w:val="center"/>
                  <w:cnfStyle w:val="000000000000" w:firstRow="0" w:lastRow="0" w:firstColumn="0" w:lastColumn="0" w:oddVBand="0" w:evenVBand="0" w:oddHBand="0" w:evenHBand="0" w:firstRowFirstColumn="0" w:firstRowLastColumn="0" w:lastRowFirstColumn="0" w:lastRowLastColumn="0"/>
                </w:pPr>
                <w:r>
                  <w:t>Level 1</w:t>
                </w:r>
              </w:p>
            </w:tc>
          </w:sdtContent>
        </w:sdt>
      </w:tr>
    </w:tbl>
    <w:p w14:paraId="16E021C5" w14:textId="77777777" w:rsidR="00215C85" w:rsidRDefault="00215C85" w:rsidP="00215C85"/>
    <w:p w14:paraId="2F7C416F" w14:textId="77777777" w:rsidR="005B5791" w:rsidRDefault="005B5791" w:rsidP="00215C85">
      <w:pPr>
        <w:rPr>
          <w:i/>
          <w:iCs/>
        </w:rPr>
      </w:pPr>
      <w:r w:rsidRPr="005B5791">
        <w:rPr>
          <w:i/>
          <w:iCs/>
        </w:rPr>
        <w:t xml:space="preserve">By signing </w:t>
      </w:r>
      <w:r w:rsidR="00831DCA" w:rsidRPr="005B5791">
        <w:rPr>
          <w:i/>
          <w:iCs/>
        </w:rPr>
        <w:t>below,</w:t>
      </w:r>
      <w:r w:rsidRPr="005B5791">
        <w:rPr>
          <w:i/>
          <w:iCs/>
        </w:rPr>
        <w:t xml:space="preserve"> you confirm that you have read and understood the details of this position description. You also acknowledge that, in addition to the responsibilities outlined in this document, you are obliged to perform any duties as lawfully and reasonably directed by your supervisor or manager</w:t>
      </w:r>
      <w:r>
        <w:rPr>
          <w:i/>
          <w:iCs/>
        </w:rPr>
        <w:t>.</w:t>
      </w:r>
    </w:p>
    <w:tbl>
      <w:tblPr>
        <w:tblStyle w:val="GridTable5Dark-Accent5"/>
        <w:tblW w:w="9366" w:type="dxa"/>
        <w:tblLayout w:type="fixed"/>
        <w:tblLook w:val="0620" w:firstRow="1" w:lastRow="0" w:firstColumn="0" w:lastColumn="0" w:noHBand="1" w:noVBand="1"/>
      </w:tblPr>
      <w:tblGrid>
        <w:gridCol w:w="2532"/>
        <w:gridCol w:w="3417"/>
        <w:gridCol w:w="3417"/>
      </w:tblGrid>
      <w:tr w:rsidR="000628D7" w:rsidRPr="00D25B5C" w14:paraId="1CDABAC5" w14:textId="77777777" w:rsidTr="00846A00">
        <w:trPr>
          <w:cnfStyle w:val="100000000000" w:firstRow="1" w:lastRow="0" w:firstColumn="0" w:lastColumn="0" w:oddVBand="0" w:evenVBand="0" w:oddHBand="0" w:evenHBand="0" w:firstRowFirstColumn="0" w:firstRowLastColumn="0" w:lastRowFirstColumn="0" w:lastRowLastColumn="0"/>
          <w:trHeight w:val="57"/>
        </w:trPr>
        <w:tc>
          <w:tcPr>
            <w:tcW w:w="2532" w:type="dxa"/>
            <w:tcBorders>
              <w:right w:val="single" w:sz="4" w:space="0" w:color="FFFFFF" w:themeColor="background1"/>
            </w:tcBorders>
          </w:tcPr>
          <w:p w14:paraId="4CE70203" w14:textId="77777777" w:rsidR="000628D7" w:rsidRPr="00EB0B40" w:rsidRDefault="000628D7">
            <w:pPr>
              <w:spacing w:before="120" w:after="120"/>
              <w:rPr>
                <w:lang w:val="en-US"/>
              </w:rPr>
            </w:pPr>
            <w:r>
              <w:rPr>
                <w:lang w:val="en-US"/>
              </w:rPr>
              <w:t>Employee Name</w:t>
            </w:r>
          </w:p>
        </w:tc>
        <w:tc>
          <w:tcPr>
            <w:tcW w:w="3417" w:type="dxa"/>
            <w:tcBorders>
              <w:left w:val="single" w:sz="4" w:space="0" w:color="FFFFFF" w:themeColor="background1"/>
              <w:right w:val="single" w:sz="4" w:space="0" w:color="FFFFFF" w:themeColor="background1"/>
            </w:tcBorders>
          </w:tcPr>
          <w:p w14:paraId="5544F9E4" w14:textId="77777777" w:rsidR="000628D7" w:rsidRPr="00D25B5C" w:rsidRDefault="000628D7">
            <w:pPr>
              <w:spacing w:before="120" w:after="120"/>
              <w:rPr>
                <w:lang w:val="en-US"/>
              </w:rPr>
            </w:pPr>
            <w:r>
              <w:rPr>
                <w:lang w:val="en-US"/>
              </w:rPr>
              <w:t>Signature</w:t>
            </w:r>
          </w:p>
        </w:tc>
        <w:tc>
          <w:tcPr>
            <w:tcW w:w="3417" w:type="dxa"/>
            <w:tcBorders>
              <w:left w:val="single" w:sz="4" w:space="0" w:color="FFFFFF" w:themeColor="background1"/>
            </w:tcBorders>
          </w:tcPr>
          <w:p w14:paraId="523380A2" w14:textId="77777777" w:rsidR="000628D7" w:rsidRDefault="000628D7">
            <w:pPr>
              <w:spacing w:before="120" w:after="120"/>
              <w:rPr>
                <w:b w:val="0"/>
                <w:bCs w:val="0"/>
                <w:lang w:val="en-US"/>
              </w:rPr>
            </w:pPr>
            <w:r>
              <w:rPr>
                <w:lang w:val="en-US"/>
              </w:rPr>
              <w:t>Date</w:t>
            </w:r>
          </w:p>
        </w:tc>
      </w:tr>
      <w:tr w:rsidR="000628D7" w:rsidRPr="00D25B5C" w14:paraId="2EBD7A9D" w14:textId="77777777" w:rsidTr="00846A00">
        <w:trPr>
          <w:trHeight w:val="57"/>
        </w:trPr>
        <w:tc>
          <w:tcPr>
            <w:tcW w:w="2532" w:type="dxa"/>
          </w:tcPr>
          <w:p w14:paraId="0E3BCAF8" w14:textId="459E6405" w:rsidR="000628D7" w:rsidRDefault="00577AF9">
            <w:pPr>
              <w:spacing w:before="120" w:after="120"/>
              <w:rPr>
                <w:lang w:val="en-US"/>
              </w:rPr>
            </w:pPr>
            <w:r w:rsidRPr="00845988">
              <w:t>[</w:t>
            </w:r>
            <w:r w:rsidR="00583F34">
              <w:t>Jaylanee Connelly</w:t>
            </w:r>
            <w:r w:rsidRPr="00845988">
              <w:t>]</w:t>
            </w:r>
          </w:p>
        </w:tc>
        <w:tc>
          <w:tcPr>
            <w:tcW w:w="3417" w:type="dxa"/>
          </w:tcPr>
          <w:p w14:paraId="26E656CD" w14:textId="4B7CADD6" w:rsidR="000628D7" w:rsidRDefault="00577AF9">
            <w:pPr>
              <w:spacing w:before="120" w:after="120"/>
              <w:rPr>
                <w:b/>
                <w:bCs/>
                <w:lang w:val="en-US"/>
              </w:rPr>
            </w:pPr>
            <w:r w:rsidRPr="00845988">
              <w:t>[</w:t>
            </w:r>
            <w:r w:rsidR="00583F34">
              <w:rPr>
                <w:rFonts w:ascii="Baguet Script" w:hAnsi="Baguet Script"/>
              </w:rPr>
              <w:t>Jaylanee Connelly</w:t>
            </w:r>
            <w:r w:rsidRPr="00845988">
              <w:t>]</w:t>
            </w:r>
          </w:p>
        </w:tc>
        <w:tc>
          <w:tcPr>
            <w:tcW w:w="3417" w:type="dxa"/>
          </w:tcPr>
          <w:p w14:paraId="6D9CAD9E" w14:textId="6D8293CA" w:rsidR="000628D7" w:rsidRDefault="00577AF9">
            <w:pPr>
              <w:spacing w:before="120" w:after="120"/>
              <w:rPr>
                <w:b/>
                <w:bCs/>
                <w:lang w:val="en-US"/>
              </w:rPr>
            </w:pPr>
            <w:r w:rsidRPr="00845988">
              <w:t>[</w:t>
            </w:r>
            <w:r w:rsidR="00583F34">
              <w:t>07/07/2025</w:t>
            </w:r>
            <w:r w:rsidRPr="00845988">
              <w:t>]</w:t>
            </w:r>
          </w:p>
        </w:tc>
      </w:tr>
    </w:tbl>
    <w:p w14:paraId="3615A863" w14:textId="77777777" w:rsidR="005B5791" w:rsidRDefault="005B5791" w:rsidP="009C0E87"/>
    <w:tbl>
      <w:tblPr>
        <w:tblStyle w:val="GridTable5Dark-Accent5"/>
        <w:tblW w:w="9366" w:type="dxa"/>
        <w:tblLayout w:type="fixed"/>
        <w:tblLook w:val="0620" w:firstRow="1" w:lastRow="0" w:firstColumn="0" w:lastColumn="0" w:noHBand="1" w:noVBand="1"/>
      </w:tblPr>
      <w:tblGrid>
        <w:gridCol w:w="2532"/>
        <w:gridCol w:w="3417"/>
        <w:gridCol w:w="3417"/>
      </w:tblGrid>
      <w:tr w:rsidR="0036245D" w14:paraId="2F108FC9" w14:textId="77777777" w:rsidTr="00846A00">
        <w:trPr>
          <w:cnfStyle w:val="100000000000" w:firstRow="1" w:lastRow="0" w:firstColumn="0" w:lastColumn="0" w:oddVBand="0" w:evenVBand="0" w:oddHBand="0" w:evenHBand="0" w:firstRowFirstColumn="0" w:firstRowLastColumn="0" w:lastRowFirstColumn="0" w:lastRowLastColumn="0"/>
          <w:trHeight w:val="57"/>
        </w:trPr>
        <w:tc>
          <w:tcPr>
            <w:tcW w:w="2532" w:type="dxa"/>
            <w:tcBorders>
              <w:right w:val="single" w:sz="4" w:space="0" w:color="FFFFFF" w:themeColor="background1"/>
            </w:tcBorders>
          </w:tcPr>
          <w:p w14:paraId="77E99F26" w14:textId="77777777" w:rsidR="0036245D" w:rsidRPr="00EB0B40" w:rsidRDefault="0036245D">
            <w:pPr>
              <w:spacing w:before="120" w:after="120"/>
              <w:rPr>
                <w:lang w:val="en-US"/>
              </w:rPr>
            </w:pPr>
            <w:r>
              <w:rPr>
                <w:lang w:val="en-US"/>
              </w:rPr>
              <w:t>Manager Name</w:t>
            </w:r>
          </w:p>
        </w:tc>
        <w:tc>
          <w:tcPr>
            <w:tcW w:w="3417" w:type="dxa"/>
            <w:tcBorders>
              <w:left w:val="single" w:sz="4" w:space="0" w:color="FFFFFF" w:themeColor="background1"/>
              <w:right w:val="single" w:sz="4" w:space="0" w:color="FFFFFF" w:themeColor="background1"/>
            </w:tcBorders>
          </w:tcPr>
          <w:p w14:paraId="588B760E" w14:textId="77777777" w:rsidR="0036245D" w:rsidRPr="00D25B5C" w:rsidRDefault="0036245D">
            <w:pPr>
              <w:spacing w:before="120" w:after="120"/>
              <w:rPr>
                <w:lang w:val="en-US"/>
              </w:rPr>
            </w:pPr>
            <w:r>
              <w:rPr>
                <w:lang w:val="en-US"/>
              </w:rPr>
              <w:t>Signature</w:t>
            </w:r>
          </w:p>
        </w:tc>
        <w:tc>
          <w:tcPr>
            <w:tcW w:w="3417" w:type="dxa"/>
            <w:tcBorders>
              <w:left w:val="single" w:sz="4" w:space="0" w:color="FFFFFF" w:themeColor="background1"/>
            </w:tcBorders>
          </w:tcPr>
          <w:p w14:paraId="793CDDA9" w14:textId="77777777" w:rsidR="0036245D" w:rsidRDefault="0036245D">
            <w:pPr>
              <w:spacing w:before="120" w:after="120"/>
              <w:rPr>
                <w:b w:val="0"/>
                <w:bCs w:val="0"/>
                <w:lang w:val="en-US"/>
              </w:rPr>
            </w:pPr>
            <w:r>
              <w:rPr>
                <w:lang w:val="en-US"/>
              </w:rPr>
              <w:t>Date</w:t>
            </w:r>
          </w:p>
        </w:tc>
      </w:tr>
      <w:tr w:rsidR="0036245D" w14:paraId="0615DA83" w14:textId="77777777" w:rsidTr="00846A00">
        <w:trPr>
          <w:trHeight w:val="57"/>
        </w:trPr>
        <w:tc>
          <w:tcPr>
            <w:tcW w:w="2532" w:type="dxa"/>
          </w:tcPr>
          <w:p w14:paraId="2968E15F" w14:textId="77777777" w:rsidR="0036245D" w:rsidRDefault="00577AF9">
            <w:pPr>
              <w:spacing w:before="120" w:after="120"/>
              <w:rPr>
                <w:lang w:val="en-US"/>
              </w:rPr>
            </w:pPr>
            <w:r w:rsidRPr="00845988">
              <w:t xml:space="preserve">[Insert </w:t>
            </w:r>
            <w:r>
              <w:t>name</w:t>
            </w:r>
            <w:r w:rsidRPr="00845988">
              <w:t xml:space="preserve"> here]</w:t>
            </w:r>
          </w:p>
        </w:tc>
        <w:tc>
          <w:tcPr>
            <w:tcW w:w="3417" w:type="dxa"/>
          </w:tcPr>
          <w:p w14:paraId="379ABAB3" w14:textId="77777777" w:rsidR="0036245D" w:rsidRDefault="00577AF9">
            <w:pPr>
              <w:spacing w:before="120" w:after="120"/>
              <w:rPr>
                <w:b/>
                <w:bCs/>
                <w:lang w:val="en-US"/>
              </w:rPr>
            </w:pPr>
            <w:r w:rsidRPr="00845988">
              <w:t>[</w:t>
            </w:r>
            <w:r>
              <w:t xml:space="preserve">Sign </w:t>
            </w:r>
            <w:r w:rsidRPr="00845988">
              <w:t>here]</w:t>
            </w:r>
          </w:p>
        </w:tc>
        <w:tc>
          <w:tcPr>
            <w:tcW w:w="3417" w:type="dxa"/>
          </w:tcPr>
          <w:p w14:paraId="45F93FEA" w14:textId="77777777" w:rsidR="0036245D" w:rsidRDefault="00577AF9">
            <w:pPr>
              <w:spacing w:before="120" w:after="120"/>
              <w:rPr>
                <w:b/>
                <w:bCs/>
                <w:lang w:val="en-US"/>
              </w:rPr>
            </w:pPr>
            <w:r w:rsidRPr="00845988">
              <w:t xml:space="preserve">[Insert </w:t>
            </w:r>
            <w:r>
              <w:t>date</w:t>
            </w:r>
            <w:r w:rsidRPr="00845988">
              <w:t xml:space="preserve"> here]</w:t>
            </w:r>
          </w:p>
        </w:tc>
      </w:tr>
    </w:tbl>
    <w:p w14:paraId="0F6C99A7" w14:textId="77777777" w:rsidR="0036245D" w:rsidRDefault="0036245D" w:rsidP="009C0E87"/>
    <w:p w14:paraId="544F48C6" w14:textId="77777777" w:rsidR="00DE46ED" w:rsidRDefault="00DE46ED" w:rsidP="00DE46ED"/>
    <w:sectPr w:rsidR="00DE46ED" w:rsidSect="00231606">
      <w:headerReference w:type="even" r:id="rId11"/>
      <w:headerReference w:type="default" r:id="rId12"/>
      <w:footerReference w:type="even" r:id="rId13"/>
      <w:footerReference w:type="default" r:id="rId14"/>
      <w:headerReference w:type="first" r:id="rId15"/>
      <w:footerReference w:type="first" r:id="rId16"/>
      <w:pgSz w:w="11906" w:h="16838"/>
      <w:pgMar w:top="317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472F" w14:textId="77777777" w:rsidR="00350354" w:rsidRDefault="00350354" w:rsidP="00BA0EEA">
      <w:pPr>
        <w:spacing w:after="0" w:line="240" w:lineRule="auto"/>
      </w:pPr>
      <w:r>
        <w:separator/>
      </w:r>
    </w:p>
  </w:endnote>
  <w:endnote w:type="continuationSeparator" w:id="0">
    <w:p w14:paraId="666BC661" w14:textId="77777777" w:rsidR="00350354" w:rsidRDefault="00350354" w:rsidP="00BA0EEA">
      <w:pPr>
        <w:spacing w:after="0" w:line="240" w:lineRule="auto"/>
      </w:pPr>
      <w:r>
        <w:continuationSeparator/>
      </w:r>
    </w:p>
  </w:endnote>
  <w:endnote w:type="continuationNotice" w:id="1">
    <w:p w14:paraId="3A9DFCA5" w14:textId="77777777" w:rsidR="00350354" w:rsidRDefault="003503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0949167"/>
      <w:docPartObj>
        <w:docPartGallery w:val="Page Numbers (Bottom of Page)"/>
        <w:docPartUnique/>
      </w:docPartObj>
    </w:sdtPr>
    <w:sdtEndPr>
      <w:rPr>
        <w:rStyle w:val="PageNumber"/>
      </w:rPr>
    </w:sdtEndPr>
    <w:sdtContent>
      <w:p w14:paraId="5C89E328" w14:textId="77777777" w:rsidR="006D375C" w:rsidRDefault="006D37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DC6ED7" w14:textId="77777777" w:rsidR="006D375C" w:rsidRDefault="006D375C" w:rsidP="006D37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840444"/>
      <w:docPartObj>
        <w:docPartGallery w:val="Page Numbers (Bottom of Page)"/>
        <w:docPartUnique/>
      </w:docPartObj>
    </w:sdtPr>
    <w:sdtEndPr>
      <w:rPr>
        <w:rStyle w:val="PageNumber"/>
      </w:rPr>
    </w:sdtEndPr>
    <w:sdtContent>
      <w:p w14:paraId="57CEBB8B" w14:textId="77777777" w:rsidR="006D375C" w:rsidRDefault="006D37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sdtContent>
  </w:sdt>
  <w:p w14:paraId="30FD959E" w14:textId="37E17999" w:rsidR="006D375C" w:rsidRPr="006D375C" w:rsidRDefault="00E04E9C" w:rsidP="006D375C">
    <w:pPr>
      <w:pStyle w:val="Footer"/>
      <w:ind w:right="360"/>
    </w:pPr>
    <w:r>
      <w:t>Position</w:t>
    </w:r>
    <w:r w:rsidR="008F52A2">
      <w:t xml:space="preserve"> Description</w:t>
    </w:r>
    <w:r w:rsidR="006D375C">
      <w:t xml:space="preserve"> </w:t>
    </w:r>
    <w:r w:rsidR="006D375C" w:rsidRPr="006D375C">
      <w:ptab w:relativeTo="margin" w:alignment="center" w:leader="none"/>
    </w:r>
    <w:r w:rsidR="00375A9C" w:rsidRPr="00375A9C">
      <w:t>Version as at: 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CC68" w14:textId="77777777" w:rsidR="00375A9C" w:rsidRDefault="00375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B964" w14:textId="77777777" w:rsidR="00350354" w:rsidRDefault="00350354" w:rsidP="00BA0EEA">
      <w:pPr>
        <w:spacing w:after="0" w:line="240" w:lineRule="auto"/>
      </w:pPr>
      <w:r>
        <w:separator/>
      </w:r>
    </w:p>
  </w:footnote>
  <w:footnote w:type="continuationSeparator" w:id="0">
    <w:p w14:paraId="622CE628" w14:textId="77777777" w:rsidR="00350354" w:rsidRDefault="00350354" w:rsidP="00BA0EEA">
      <w:pPr>
        <w:spacing w:after="0" w:line="240" w:lineRule="auto"/>
      </w:pPr>
      <w:r>
        <w:continuationSeparator/>
      </w:r>
    </w:p>
  </w:footnote>
  <w:footnote w:type="continuationNotice" w:id="1">
    <w:p w14:paraId="1248B9BB" w14:textId="77777777" w:rsidR="00350354" w:rsidRDefault="003503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E18A" w14:textId="77777777" w:rsidR="00375A9C" w:rsidRDefault="00375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B25A" w14:textId="77777777" w:rsidR="00D148B5" w:rsidRDefault="00D148B5" w:rsidP="00084E80">
    <w:pPr>
      <w:pStyle w:val="Header"/>
      <w:tabs>
        <w:tab w:val="clear" w:pos="4513"/>
        <w:tab w:val="clear" w:pos="9026"/>
        <w:tab w:val="left" w:pos="2720"/>
      </w:tabs>
    </w:pPr>
    <w:r>
      <w:rPr>
        <w:noProof/>
      </w:rPr>
      <w:drawing>
        <wp:anchor distT="0" distB="0" distL="114300" distR="114300" simplePos="0" relativeHeight="251658240" behindDoc="1" locked="0" layoutInCell="1" allowOverlap="1" wp14:anchorId="503A3965" wp14:editId="64B8B4E6">
          <wp:simplePos x="0" y="0"/>
          <wp:positionH relativeFrom="column">
            <wp:posOffset>-720091</wp:posOffset>
          </wp:positionH>
          <wp:positionV relativeFrom="paragraph">
            <wp:posOffset>-441423</wp:posOffset>
          </wp:positionV>
          <wp:extent cx="7561385" cy="10687436"/>
          <wp:effectExtent l="0" t="0" r="0" b="0"/>
          <wp:wrapNone/>
          <wp:docPr id="1722060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11294" name="Picture 1123611294"/>
                  <pic:cNvPicPr/>
                </pic:nvPicPr>
                <pic:blipFill>
                  <a:blip r:embed="rId1">
                    <a:extLst>
                      <a:ext uri="{28A0092B-C50C-407E-A947-70E740481C1C}">
                        <a14:useLocalDpi xmlns:a14="http://schemas.microsoft.com/office/drawing/2010/main" val="0"/>
                      </a:ext>
                    </a:extLst>
                  </a:blip>
                  <a:stretch>
                    <a:fillRect/>
                  </a:stretch>
                </pic:blipFill>
                <pic:spPr>
                  <a:xfrm>
                    <a:off x="0" y="0"/>
                    <a:ext cx="7573781" cy="10704956"/>
                  </a:xfrm>
                  <a:prstGeom prst="rect">
                    <a:avLst/>
                  </a:prstGeom>
                </pic:spPr>
              </pic:pic>
            </a:graphicData>
          </a:graphic>
          <wp14:sizeRelH relativeFrom="page">
            <wp14:pctWidth>0</wp14:pctWidth>
          </wp14:sizeRelH>
          <wp14:sizeRelV relativeFrom="page">
            <wp14:pctHeight>0</wp14:pctHeight>
          </wp14:sizeRelV>
        </wp:anchor>
      </w:drawing>
    </w:r>
    <w:r w:rsidR="00084E8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567A" w14:textId="77777777" w:rsidR="00375A9C" w:rsidRDefault="00375A9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C693B"/>
    <w:multiLevelType w:val="multilevel"/>
    <w:tmpl w:val="8A7A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524325"/>
    <w:multiLevelType w:val="hybridMultilevel"/>
    <w:tmpl w:val="88E420AA"/>
    <w:lvl w:ilvl="0" w:tplc="04090001">
      <w:start w:val="1"/>
      <w:numFmt w:val="bullet"/>
      <w:lvlText w:val=""/>
      <w:lvlJc w:val="left"/>
      <w:pPr>
        <w:ind w:left="785" w:hanging="360"/>
      </w:pPr>
      <w:rPr>
        <w:rFonts w:ascii="Symbol" w:hAnsi="Symbol" w:hint="default"/>
        <w:color w:val="7A5DA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BC2601"/>
    <w:multiLevelType w:val="hybridMultilevel"/>
    <w:tmpl w:val="CEA291E8"/>
    <w:lvl w:ilvl="0" w:tplc="1C3EBC2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D1392C"/>
    <w:multiLevelType w:val="hybridMultilevel"/>
    <w:tmpl w:val="FE2A3764"/>
    <w:lvl w:ilvl="0" w:tplc="A726DF7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099570">
    <w:abstractNumId w:val="0"/>
  </w:num>
  <w:num w:numId="2" w16cid:durableId="841286550">
    <w:abstractNumId w:val="1"/>
  </w:num>
  <w:num w:numId="3" w16cid:durableId="222330431">
    <w:abstractNumId w:val="2"/>
  </w:num>
  <w:num w:numId="4" w16cid:durableId="330908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69"/>
    <w:rsid w:val="00001CE3"/>
    <w:rsid w:val="00012A99"/>
    <w:rsid w:val="000303E0"/>
    <w:rsid w:val="00031391"/>
    <w:rsid w:val="00041426"/>
    <w:rsid w:val="00041AB2"/>
    <w:rsid w:val="0004726E"/>
    <w:rsid w:val="00051316"/>
    <w:rsid w:val="0005252A"/>
    <w:rsid w:val="00052F15"/>
    <w:rsid w:val="00053DBC"/>
    <w:rsid w:val="000628D7"/>
    <w:rsid w:val="00062FE6"/>
    <w:rsid w:val="00084E80"/>
    <w:rsid w:val="00087455"/>
    <w:rsid w:val="00090BF1"/>
    <w:rsid w:val="00090F57"/>
    <w:rsid w:val="000A0876"/>
    <w:rsid w:val="000A0BB1"/>
    <w:rsid w:val="000C11B6"/>
    <w:rsid w:val="000C5515"/>
    <w:rsid w:val="000D4C37"/>
    <w:rsid w:val="000E1C20"/>
    <w:rsid w:val="000E1D81"/>
    <w:rsid w:val="000E34E5"/>
    <w:rsid w:val="000E37F4"/>
    <w:rsid w:val="000F4CC6"/>
    <w:rsid w:val="001020AE"/>
    <w:rsid w:val="00117A4A"/>
    <w:rsid w:val="00120EB7"/>
    <w:rsid w:val="00127499"/>
    <w:rsid w:val="00134A64"/>
    <w:rsid w:val="00137D88"/>
    <w:rsid w:val="001427CC"/>
    <w:rsid w:val="001512E2"/>
    <w:rsid w:val="00173F54"/>
    <w:rsid w:val="00183B6D"/>
    <w:rsid w:val="00193B80"/>
    <w:rsid w:val="001A50A2"/>
    <w:rsid w:val="001B3D53"/>
    <w:rsid w:val="001B4FE5"/>
    <w:rsid w:val="001C1350"/>
    <w:rsid w:val="001C1A82"/>
    <w:rsid w:val="001C1F15"/>
    <w:rsid w:val="001C56D9"/>
    <w:rsid w:val="001C692F"/>
    <w:rsid w:val="001C7EB9"/>
    <w:rsid w:val="001D0FB5"/>
    <w:rsid w:val="001D24A1"/>
    <w:rsid w:val="001E54DD"/>
    <w:rsid w:val="001E6DF0"/>
    <w:rsid w:val="001F2B5D"/>
    <w:rsid w:val="002018CE"/>
    <w:rsid w:val="00203995"/>
    <w:rsid w:val="00215C85"/>
    <w:rsid w:val="00220E95"/>
    <w:rsid w:val="002236A1"/>
    <w:rsid w:val="00227F02"/>
    <w:rsid w:val="00231606"/>
    <w:rsid w:val="00232628"/>
    <w:rsid w:val="0023723D"/>
    <w:rsid w:val="002449FF"/>
    <w:rsid w:val="00245550"/>
    <w:rsid w:val="002458FE"/>
    <w:rsid w:val="00247400"/>
    <w:rsid w:val="00247666"/>
    <w:rsid w:val="00255E6A"/>
    <w:rsid w:val="00256933"/>
    <w:rsid w:val="002603EA"/>
    <w:rsid w:val="002722A2"/>
    <w:rsid w:val="00275602"/>
    <w:rsid w:val="002816A4"/>
    <w:rsid w:val="002871CC"/>
    <w:rsid w:val="00294B8B"/>
    <w:rsid w:val="002A1852"/>
    <w:rsid w:val="002A251B"/>
    <w:rsid w:val="002A3E97"/>
    <w:rsid w:val="002B248A"/>
    <w:rsid w:val="002B2E8E"/>
    <w:rsid w:val="002B787E"/>
    <w:rsid w:val="002C2FB3"/>
    <w:rsid w:val="002C5143"/>
    <w:rsid w:val="002D52FF"/>
    <w:rsid w:val="002D5A79"/>
    <w:rsid w:val="002E6AC8"/>
    <w:rsid w:val="002F4603"/>
    <w:rsid w:val="002F5DFF"/>
    <w:rsid w:val="00306160"/>
    <w:rsid w:val="0031169B"/>
    <w:rsid w:val="00314929"/>
    <w:rsid w:val="0031500B"/>
    <w:rsid w:val="00320117"/>
    <w:rsid w:val="0032141F"/>
    <w:rsid w:val="00324EED"/>
    <w:rsid w:val="00344B5B"/>
    <w:rsid w:val="00344E09"/>
    <w:rsid w:val="00347FA6"/>
    <w:rsid w:val="00350354"/>
    <w:rsid w:val="003605F9"/>
    <w:rsid w:val="0036077B"/>
    <w:rsid w:val="0036245D"/>
    <w:rsid w:val="00372F3E"/>
    <w:rsid w:val="00373F40"/>
    <w:rsid w:val="00375A9C"/>
    <w:rsid w:val="00376F11"/>
    <w:rsid w:val="003806F0"/>
    <w:rsid w:val="00383F38"/>
    <w:rsid w:val="00397EF2"/>
    <w:rsid w:val="003A09D4"/>
    <w:rsid w:val="003A19BB"/>
    <w:rsid w:val="003B2705"/>
    <w:rsid w:val="003D14E6"/>
    <w:rsid w:val="003D26B5"/>
    <w:rsid w:val="003D737D"/>
    <w:rsid w:val="003D7436"/>
    <w:rsid w:val="003E20EA"/>
    <w:rsid w:val="003F2338"/>
    <w:rsid w:val="003F5807"/>
    <w:rsid w:val="003F7F3D"/>
    <w:rsid w:val="00404254"/>
    <w:rsid w:val="00407149"/>
    <w:rsid w:val="00411538"/>
    <w:rsid w:val="00417088"/>
    <w:rsid w:val="004212A7"/>
    <w:rsid w:val="0042566B"/>
    <w:rsid w:val="00430BDA"/>
    <w:rsid w:val="00430E36"/>
    <w:rsid w:val="0043142F"/>
    <w:rsid w:val="00434119"/>
    <w:rsid w:val="00444369"/>
    <w:rsid w:val="00446A8F"/>
    <w:rsid w:val="004514E8"/>
    <w:rsid w:val="004524D4"/>
    <w:rsid w:val="00457A43"/>
    <w:rsid w:val="00462131"/>
    <w:rsid w:val="00465AB0"/>
    <w:rsid w:val="004707DC"/>
    <w:rsid w:val="004761CB"/>
    <w:rsid w:val="00476301"/>
    <w:rsid w:val="00477C6E"/>
    <w:rsid w:val="00492BAB"/>
    <w:rsid w:val="00492C9B"/>
    <w:rsid w:val="00493EC0"/>
    <w:rsid w:val="004A0882"/>
    <w:rsid w:val="004A11EC"/>
    <w:rsid w:val="004A6C4A"/>
    <w:rsid w:val="004B1746"/>
    <w:rsid w:val="004B4B21"/>
    <w:rsid w:val="004B650A"/>
    <w:rsid w:val="004B655F"/>
    <w:rsid w:val="004D16F5"/>
    <w:rsid w:val="004E011A"/>
    <w:rsid w:val="004F2A01"/>
    <w:rsid w:val="00500D03"/>
    <w:rsid w:val="005052E8"/>
    <w:rsid w:val="0050710C"/>
    <w:rsid w:val="005157B9"/>
    <w:rsid w:val="00517814"/>
    <w:rsid w:val="00520E93"/>
    <w:rsid w:val="0052534F"/>
    <w:rsid w:val="00534CC8"/>
    <w:rsid w:val="00534F3D"/>
    <w:rsid w:val="0053510F"/>
    <w:rsid w:val="005404DC"/>
    <w:rsid w:val="005450B1"/>
    <w:rsid w:val="0054696E"/>
    <w:rsid w:val="005676DA"/>
    <w:rsid w:val="00577AF9"/>
    <w:rsid w:val="00580968"/>
    <w:rsid w:val="00583F34"/>
    <w:rsid w:val="00584284"/>
    <w:rsid w:val="00591151"/>
    <w:rsid w:val="00592434"/>
    <w:rsid w:val="005B005C"/>
    <w:rsid w:val="005B072A"/>
    <w:rsid w:val="005B39ED"/>
    <w:rsid w:val="005B5791"/>
    <w:rsid w:val="005C2215"/>
    <w:rsid w:val="005C4025"/>
    <w:rsid w:val="005C444C"/>
    <w:rsid w:val="005C612D"/>
    <w:rsid w:val="005C6664"/>
    <w:rsid w:val="005D540A"/>
    <w:rsid w:val="005D7212"/>
    <w:rsid w:val="005E16AE"/>
    <w:rsid w:val="005E46DE"/>
    <w:rsid w:val="005F48CC"/>
    <w:rsid w:val="005F4A1E"/>
    <w:rsid w:val="005F5678"/>
    <w:rsid w:val="005F6ABC"/>
    <w:rsid w:val="00601EBE"/>
    <w:rsid w:val="0060283A"/>
    <w:rsid w:val="0060291B"/>
    <w:rsid w:val="006044FB"/>
    <w:rsid w:val="006056B1"/>
    <w:rsid w:val="006057B3"/>
    <w:rsid w:val="00607431"/>
    <w:rsid w:val="00610762"/>
    <w:rsid w:val="0061412B"/>
    <w:rsid w:val="00616AF7"/>
    <w:rsid w:val="006258A0"/>
    <w:rsid w:val="00630B18"/>
    <w:rsid w:val="006326C6"/>
    <w:rsid w:val="00635C39"/>
    <w:rsid w:val="006402AB"/>
    <w:rsid w:val="00640BB7"/>
    <w:rsid w:val="00645702"/>
    <w:rsid w:val="00662B2A"/>
    <w:rsid w:val="0067563C"/>
    <w:rsid w:val="00675AA6"/>
    <w:rsid w:val="00677252"/>
    <w:rsid w:val="006775DC"/>
    <w:rsid w:val="00677836"/>
    <w:rsid w:val="00684EDF"/>
    <w:rsid w:val="00693475"/>
    <w:rsid w:val="006970C4"/>
    <w:rsid w:val="006B4BB1"/>
    <w:rsid w:val="006B6597"/>
    <w:rsid w:val="006B7687"/>
    <w:rsid w:val="006C28FA"/>
    <w:rsid w:val="006C3D30"/>
    <w:rsid w:val="006D1259"/>
    <w:rsid w:val="006D375C"/>
    <w:rsid w:val="006D437A"/>
    <w:rsid w:val="006D441F"/>
    <w:rsid w:val="006E037F"/>
    <w:rsid w:val="006E06D6"/>
    <w:rsid w:val="006F30A4"/>
    <w:rsid w:val="007031DC"/>
    <w:rsid w:val="00710ABF"/>
    <w:rsid w:val="007111F9"/>
    <w:rsid w:val="00715D05"/>
    <w:rsid w:val="0072682C"/>
    <w:rsid w:val="0074341A"/>
    <w:rsid w:val="00765B1E"/>
    <w:rsid w:val="00766192"/>
    <w:rsid w:val="00770C83"/>
    <w:rsid w:val="00777EDD"/>
    <w:rsid w:val="00784342"/>
    <w:rsid w:val="00785AA2"/>
    <w:rsid w:val="00786C10"/>
    <w:rsid w:val="007A25E8"/>
    <w:rsid w:val="007A758D"/>
    <w:rsid w:val="007B531F"/>
    <w:rsid w:val="007B7003"/>
    <w:rsid w:val="007B74A1"/>
    <w:rsid w:val="007C5F97"/>
    <w:rsid w:val="007C670D"/>
    <w:rsid w:val="007C79C8"/>
    <w:rsid w:val="007D0793"/>
    <w:rsid w:val="007D2B09"/>
    <w:rsid w:val="007D58C9"/>
    <w:rsid w:val="007E2728"/>
    <w:rsid w:val="007E6064"/>
    <w:rsid w:val="007F061C"/>
    <w:rsid w:val="007F15D0"/>
    <w:rsid w:val="007F3315"/>
    <w:rsid w:val="007F37C3"/>
    <w:rsid w:val="008004AF"/>
    <w:rsid w:val="00801D1D"/>
    <w:rsid w:val="008114C4"/>
    <w:rsid w:val="008145D4"/>
    <w:rsid w:val="00815CB7"/>
    <w:rsid w:val="00824209"/>
    <w:rsid w:val="00831DCA"/>
    <w:rsid w:val="00845988"/>
    <w:rsid w:val="00846A00"/>
    <w:rsid w:val="00852054"/>
    <w:rsid w:val="00871E2E"/>
    <w:rsid w:val="008A4315"/>
    <w:rsid w:val="008A626B"/>
    <w:rsid w:val="008A7D22"/>
    <w:rsid w:val="008B03EE"/>
    <w:rsid w:val="008B2485"/>
    <w:rsid w:val="008B5EE9"/>
    <w:rsid w:val="008B769A"/>
    <w:rsid w:val="008C3AA0"/>
    <w:rsid w:val="008C4B13"/>
    <w:rsid w:val="008C6CB4"/>
    <w:rsid w:val="008C7761"/>
    <w:rsid w:val="008D7EAC"/>
    <w:rsid w:val="008E11DA"/>
    <w:rsid w:val="008E22FE"/>
    <w:rsid w:val="008E46CF"/>
    <w:rsid w:val="008F52A2"/>
    <w:rsid w:val="008F634F"/>
    <w:rsid w:val="0092390B"/>
    <w:rsid w:val="0093032A"/>
    <w:rsid w:val="00931482"/>
    <w:rsid w:val="0094641E"/>
    <w:rsid w:val="009513F9"/>
    <w:rsid w:val="009608C5"/>
    <w:rsid w:val="0098575F"/>
    <w:rsid w:val="00986991"/>
    <w:rsid w:val="009929EB"/>
    <w:rsid w:val="009A36B9"/>
    <w:rsid w:val="009B32A5"/>
    <w:rsid w:val="009B5729"/>
    <w:rsid w:val="009C0E87"/>
    <w:rsid w:val="009D1223"/>
    <w:rsid w:val="009D1EA3"/>
    <w:rsid w:val="009F6798"/>
    <w:rsid w:val="009F697B"/>
    <w:rsid w:val="00A1448C"/>
    <w:rsid w:val="00A154BD"/>
    <w:rsid w:val="00A17F16"/>
    <w:rsid w:val="00A333EA"/>
    <w:rsid w:val="00A3714F"/>
    <w:rsid w:val="00A44FF4"/>
    <w:rsid w:val="00A46509"/>
    <w:rsid w:val="00A473DE"/>
    <w:rsid w:val="00A54E5F"/>
    <w:rsid w:val="00A54FE8"/>
    <w:rsid w:val="00A63D1D"/>
    <w:rsid w:val="00A6660D"/>
    <w:rsid w:val="00A73E82"/>
    <w:rsid w:val="00A7737A"/>
    <w:rsid w:val="00A84F8B"/>
    <w:rsid w:val="00A97E40"/>
    <w:rsid w:val="00A97FB3"/>
    <w:rsid w:val="00AA2319"/>
    <w:rsid w:val="00AB3827"/>
    <w:rsid w:val="00AB5AD6"/>
    <w:rsid w:val="00AB6BE5"/>
    <w:rsid w:val="00AC1A0E"/>
    <w:rsid w:val="00AC1AF5"/>
    <w:rsid w:val="00AD4565"/>
    <w:rsid w:val="00AD5A7B"/>
    <w:rsid w:val="00AD7CAB"/>
    <w:rsid w:val="00AE1A13"/>
    <w:rsid w:val="00AE32C8"/>
    <w:rsid w:val="00AE553C"/>
    <w:rsid w:val="00AF1BAF"/>
    <w:rsid w:val="00AF3226"/>
    <w:rsid w:val="00B02B39"/>
    <w:rsid w:val="00B0342E"/>
    <w:rsid w:val="00B128DF"/>
    <w:rsid w:val="00B23005"/>
    <w:rsid w:val="00B30A72"/>
    <w:rsid w:val="00B369F2"/>
    <w:rsid w:val="00B41A03"/>
    <w:rsid w:val="00B45846"/>
    <w:rsid w:val="00B616E7"/>
    <w:rsid w:val="00B649EF"/>
    <w:rsid w:val="00B64ED6"/>
    <w:rsid w:val="00B67EA3"/>
    <w:rsid w:val="00B67FA4"/>
    <w:rsid w:val="00B71F1D"/>
    <w:rsid w:val="00B846FE"/>
    <w:rsid w:val="00B848BC"/>
    <w:rsid w:val="00B84D8F"/>
    <w:rsid w:val="00B9267E"/>
    <w:rsid w:val="00BA0EEA"/>
    <w:rsid w:val="00BA291C"/>
    <w:rsid w:val="00BA53A3"/>
    <w:rsid w:val="00BB0079"/>
    <w:rsid w:val="00BB187E"/>
    <w:rsid w:val="00BB5A2D"/>
    <w:rsid w:val="00BC4E31"/>
    <w:rsid w:val="00BC61BC"/>
    <w:rsid w:val="00BD6989"/>
    <w:rsid w:val="00BE1197"/>
    <w:rsid w:val="00BE2658"/>
    <w:rsid w:val="00BF7CC9"/>
    <w:rsid w:val="00C01CEC"/>
    <w:rsid w:val="00C0503A"/>
    <w:rsid w:val="00C11875"/>
    <w:rsid w:val="00C17896"/>
    <w:rsid w:val="00C25D5D"/>
    <w:rsid w:val="00C416C5"/>
    <w:rsid w:val="00C45E75"/>
    <w:rsid w:val="00C46D72"/>
    <w:rsid w:val="00C5302C"/>
    <w:rsid w:val="00C55E4C"/>
    <w:rsid w:val="00C5680A"/>
    <w:rsid w:val="00C57A0F"/>
    <w:rsid w:val="00C57A6E"/>
    <w:rsid w:val="00C623A0"/>
    <w:rsid w:val="00C643AA"/>
    <w:rsid w:val="00C64990"/>
    <w:rsid w:val="00C7346B"/>
    <w:rsid w:val="00C772B9"/>
    <w:rsid w:val="00C824D4"/>
    <w:rsid w:val="00CA40F8"/>
    <w:rsid w:val="00CA6C23"/>
    <w:rsid w:val="00CB0C2E"/>
    <w:rsid w:val="00CB771E"/>
    <w:rsid w:val="00CC4ADC"/>
    <w:rsid w:val="00CD302E"/>
    <w:rsid w:val="00CE0823"/>
    <w:rsid w:val="00D03329"/>
    <w:rsid w:val="00D055B8"/>
    <w:rsid w:val="00D11C83"/>
    <w:rsid w:val="00D13C06"/>
    <w:rsid w:val="00D148B5"/>
    <w:rsid w:val="00D21148"/>
    <w:rsid w:val="00D2169A"/>
    <w:rsid w:val="00D22DE8"/>
    <w:rsid w:val="00D25B5C"/>
    <w:rsid w:val="00D26B2B"/>
    <w:rsid w:val="00D374FC"/>
    <w:rsid w:val="00D3759E"/>
    <w:rsid w:val="00D43F78"/>
    <w:rsid w:val="00D5643E"/>
    <w:rsid w:val="00D60531"/>
    <w:rsid w:val="00D61291"/>
    <w:rsid w:val="00D6197B"/>
    <w:rsid w:val="00D61B7D"/>
    <w:rsid w:val="00D61D7C"/>
    <w:rsid w:val="00D67077"/>
    <w:rsid w:val="00D70882"/>
    <w:rsid w:val="00D77AD5"/>
    <w:rsid w:val="00D87426"/>
    <w:rsid w:val="00DA1153"/>
    <w:rsid w:val="00DB0BFD"/>
    <w:rsid w:val="00DC243E"/>
    <w:rsid w:val="00DC5970"/>
    <w:rsid w:val="00DD066F"/>
    <w:rsid w:val="00DE0F44"/>
    <w:rsid w:val="00DE46ED"/>
    <w:rsid w:val="00DE50BA"/>
    <w:rsid w:val="00DF3AB5"/>
    <w:rsid w:val="00DF6A3B"/>
    <w:rsid w:val="00E04E9C"/>
    <w:rsid w:val="00E0505D"/>
    <w:rsid w:val="00E07248"/>
    <w:rsid w:val="00E17239"/>
    <w:rsid w:val="00E2095E"/>
    <w:rsid w:val="00E239EF"/>
    <w:rsid w:val="00E3022E"/>
    <w:rsid w:val="00E312AF"/>
    <w:rsid w:val="00E334FA"/>
    <w:rsid w:val="00E33550"/>
    <w:rsid w:val="00E46A5B"/>
    <w:rsid w:val="00E52E7A"/>
    <w:rsid w:val="00E57D96"/>
    <w:rsid w:val="00E657B4"/>
    <w:rsid w:val="00E728D9"/>
    <w:rsid w:val="00E92895"/>
    <w:rsid w:val="00E968EB"/>
    <w:rsid w:val="00EA5485"/>
    <w:rsid w:val="00EB0B40"/>
    <w:rsid w:val="00EB13E2"/>
    <w:rsid w:val="00EB2C64"/>
    <w:rsid w:val="00EB41C2"/>
    <w:rsid w:val="00EB7E99"/>
    <w:rsid w:val="00EC188D"/>
    <w:rsid w:val="00EC7F7B"/>
    <w:rsid w:val="00ED3113"/>
    <w:rsid w:val="00EE5A2D"/>
    <w:rsid w:val="00EE7F42"/>
    <w:rsid w:val="00EF3C0B"/>
    <w:rsid w:val="00EF53FC"/>
    <w:rsid w:val="00EF7097"/>
    <w:rsid w:val="00F0309E"/>
    <w:rsid w:val="00F046AD"/>
    <w:rsid w:val="00F132E5"/>
    <w:rsid w:val="00F153E7"/>
    <w:rsid w:val="00F215CC"/>
    <w:rsid w:val="00F317DA"/>
    <w:rsid w:val="00F37398"/>
    <w:rsid w:val="00F421E1"/>
    <w:rsid w:val="00F4247E"/>
    <w:rsid w:val="00F46050"/>
    <w:rsid w:val="00F4755F"/>
    <w:rsid w:val="00F50282"/>
    <w:rsid w:val="00F5137D"/>
    <w:rsid w:val="00F562E6"/>
    <w:rsid w:val="00F63248"/>
    <w:rsid w:val="00F7208F"/>
    <w:rsid w:val="00F723BB"/>
    <w:rsid w:val="00F75C3C"/>
    <w:rsid w:val="00F8548C"/>
    <w:rsid w:val="00F930D3"/>
    <w:rsid w:val="00FA0A89"/>
    <w:rsid w:val="00FA6AEC"/>
    <w:rsid w:val="00FB18B2"/>
    <w:rsid w:val="00FB1A5F"/>
    <w:rsid w:val="00FB2E56"/>
    <w:rsid w:val="00FB3AE5"/>
    <w:rsid w:val="00FC2285"/>
    <w:rsid w:val="00FC53B4"/>
    <w:rsid w:val="00FD0859"/>
    <w:rsid w:val="00FD0CFC"/>
    <w:rsid w:val="00FD276F"/>
    <w:rsid w:val="00FD5C95"/>
    <w:rsid w:val="00FD7238"/>
    <w:rsid w:val="00FE418C"/>
    <w:rsid w:val="00FE6110"/>
    <w:rsid w:val="00FE7B1A"/>
    <w:rsid w:val="00FF2485"/>
    <w:rsid w:val="00FF26CF"/>
    <w:rsid w:val="00FF2917"/>
    <w:rsid w:val="00FF5536"/>
    <w:rsid w:val="05E586E1"/>
    <w:rsid w:val="0B6AD395"/>
    <w:rsid w:val="0F80FDAD"/>
    <w:rsid w:val="16847C04"/>
    <w:rsid w:val="1D9449DC"/>
    <w:rsid w:val="25192558"/>
    <w:rsid w:val="29F3C850"/>
    <w:rsid w:val="36A03E5A"/>
    <w:rsid w:val="3F2269E5"/>
    <w:rsid w:val="418FB597"/>
    <w:rsid w:val="4290D595"/>
    <w:rsid w:val="45F21E30"/>
    <w:rsid w:val="51C90C0C"/>
    <w:rsid w:val="5462ABE9"/>
    <w:rsid w:val="5B868052"/>
    <w:rsid w:val="654FE2C9"/>
    <w:rsid w:val="695FDA9B"/>
    <w:rsid w:val="69FA1F3B"/>
    <w:rsid w:val="7371A2C5"/>
    <w:rsid w:val="7733B151"/>
    <w:rsid w:val="7BF5C2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39F49"/>
  <w15:chartTrackingRefBased/>
  <w15:docId w15:val="{1E632C7D-51E3-454E-A484-2B802AD4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97"/>
    <w:pPr>
      <w:spacing w:after="180" w:line="274" w:lineRule="auto"/>
    </w:pPr>
    <w:rPr>
      <w:sz w:val="20"/>
    </w:rPr>
  </w:style>
  <w:style w:type="paragraph" w:styleId="Heading1">
    <w:name w:val="heading 1"/>
    <w:basedOn w:val="Normal"/>
    <w:next w:val="Normal"/>
    <w:link w:val="Heading1Char"/>
    <w:uiPriority w:val="9"/>
    <w:qFormat/>
    <w:rsid w:val="006D375C"/>
    <w:pPr>
      <w:keepNext/>
      <w:keepLines/>
      <w:spacing w:before="720" w:after="360" w:line="240" w:lineRule="auto"/>
      <w:outlineLvl w:val="0"/>
    </w:pPr>
    <w:rPr>
      <w:rFonts w:asciiTheme="majorHAnsi" w:eastAsiaTheme="majorEastAsia" w:hAnsiTheme="majorHAnsi" w:cstheme="majorBidi"/>
      <w:bCs/>
      <w:color w:val="775F55" w:themeColor="text2"/>
      <w:sz w:val="36"/>
      <w:szCs w:val="28"/>
    </w:rPr>
  </w:style>
  <w:style w:type="paragraph" w:styleId="Heading2">
    <w:name w:val="heading 2"/>
    <w:basedOn w:val="Normal"/>
    <w:next w:val="Normal"/>
    <w:link w:val="Heading2Char"/>
    <w:autoRedefine/>
    <w:uiPriority w:val="9"/>
    <w:unhideWhenUsed/>
    <w:qFormat/>
    <w:rsid w:val="0061412B"/>
    <w:pPr>
      <w:keepNext/>
      <w:keepLines/>
      <w:spacing w:before="360" w:after="240" w:line="240" w:lineRule="auto"/>
      <w:outlineLvl w:val="1"/>
    </w:pPr>
    <w:rPr>
      <w:rFonts w:asciiTheme="majorHAnsi" w:eastAsiaTheme="majorEastAsia" w:hAnsiTheme="majorHAnsi" w:cstheme="majorBidi"/>
      <w:b/>
      <w:bCs/>
      <w:color w:val="7BA79D" w:themeColor="accent5"/>
      <w:sz w:val="26"/>
      <w:szCs w:val="26"/>
    </w:rPr>
  </w:style>
  <w:style w:type="paragraph" w:styleId="Heading3">
    <w:name w:val="heading 3"/>
    <w:basedOn w:val="Normal"/>
    <w:next w:val="Normal"/>
    <w:link w:val="Heading3Char"/>
    <w:uiPriority w:val="9"/>
    <w:unhideWhenUsed/>
    <w:qFormat/>
    <w:rsid w:val="002A1852"/>
    <w:pPr>
      <w:keepNext/>
      <w:keepLines/>
      <w:spacing w:before="140" w:after="120" w:line="240" w:lineRule="auto"/>
      <w:outlineLvl w:val="2"/>
    </w:pPr>
    <w:rPr>
      <w:rFonts w:eastAsiaTheme="majorEastAsia" w:cstheme="majorBidi"/>
      <w:b/>
      <w:bCs/>
      <w:color w:val="000000" w:themeColor="text1"/>
      <w:sz w:val="23"/>
    </w:rPr>
  </w:style>
  <w:style w:type="paragraph" w:styleId="Heading4">
    <w:name w:val="heading 4"/>
    <w:basedOn w:val="Normal"/>
    <w:next w:val="Normal"/>
    <w:link w:val="Heading4Char"/>
    <w:uiPriority w:val="9"/>
    <w:unhideWhenUsed/>
    <w:qFormat/>
    <w:rsid w:val="000303E0"/>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0303E0"/>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0303E0"/>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0303E0"/>
    <w:pPr>
      <w:keepNext/>
      <w:keepLines/>
      <w:spacing w:before="200" w:after="0"/>
      <w:outlineLvl w:val="6"/>
    </w:pPr>
    <w:rPr>
      <w:rFonts w:asciiTheme="majorHAnsi" w:eastAsiaTheme="majorEastAsia" w:hAnsiTheme="majorHAnsi" w:cstheme="majorBidi"/>
      <w:i/>
      <w:iCs/>
      <w:color w:val="775F55" w:themeColor="text2"/>
    </w:rPr>
  </w:style>
  <w:style w:type="paragraph" w:styleId="Heading8">
    <w:name w:val="heading 8"/>
    <w:basedOn w:val="Normal"/>
    <w:next w:val="Normal"/>
    <w:link w:val="Heading8Char"/>
    <w:uiPriority w:val="9"/>
    <w:semiHidden/>
    <w:unhideWhenUsed/>
    <w:qFormat/>
    <w:rsid w:val="000303E0"/>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0303E0"/>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75C"/>
    <w:rPr>
      <w:rFonts w:asciiTheme="majorHAnsi" w:eastAsiaTheme="majorEastAsia" w:hAnsiTheme="majorHAnsi" w:cstheme="majorBidi"/>
      <w:bCs/>
      <w:color w:val="775F55" w:themeColor="text2"/>
      <w:sz w:val="36"/>
      <w:szCs w:val="28"/>
    </w:rPr>
  </w:style>
  <w:style w:type="character" w:customStyle="1" w:styleId="Heading2Char">
    <w:name w:val="Heading 2 Char"/>
    <w:basedOn w:val="DefaultParagraphFont"/>
    <w:link w:val="Heading2"/>
    <w:uiPriority w:val="9"/>
    <w:rsid w:val="0061412B"/>
    <w:rPr>
      <w:rFonts w:asciiTheme="majorHAnsi" w:eastAsiaTheme="majorEastAsia" w:hAnsiTheme="majorHAnsi" w:cstheme="majorBidi"/>
      <w:b/>
      <w:bCs/>
      <w:color w:val="7BA79D" w:themeColor="accent5"/>
      <w:sz w:val="26"/>
      <w:szCs w:val="26"/>
    </w:rPr>
  </w:style>
  <w:style w:type="character" w:customStyle="1" w:styleId="Heading3Char">
    <w:name w:val="Heading 3 Char"/>
    <w:basedOn w:val="DefaultParagraphFont"/>
    <w:link w:val="Heading3"/>
    <w:uiPriority w:val="9"/>
    <w:rsid w:val="002A1852"/>
    <w:rPr>
      <w:rFonts w:eastAsiaTheme="majorEastAsia" w:cstheme="majorBidi"/>
      <w:b/>
      <w:bCs/>
      <w:color w:val="000000" w:themeColor="text1"/>
      <w:sz w:val="23"/>
    </w:rPr>
  </w:style>
  <w:style w:type="character" w:customStyle="1" w:styleId="Heading4Char">
    <w:name w:val="Heading 4 Char"/>
    <w:basedOn w:val="DefaultParagraphFont"/>
    <w:link w:val="Heading4"/>
    <w:uiPriority w:val="9"/>
    <w:rsid w:val="000303E0"/>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0303E0"/>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0303E0"/>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0303E0"/>
    <w:rPr>
      <w:rFonts w:asciiTheme="majorHAnsi" w:eastAsiaTheme="majorEastAsia" w:hAnsiTheme="majorHAnsi" w:cstheme="majorBidi"/>
      <w:i/>
      <w:iCs/>
      <w:color w:val="775F55" w:themeColor="text2"/>
    </w:rPr>
  </w:style>
  <w:style w:type="character" w:customStyle="1" w:styleId="Heading8Char">
    <w:name w:val="Heading 8 Char"/>
    <w:basedOn w:val="DefaultParagraphFont"/>
    <w:link w:val="Heading8"/>
    <w:uiPriority w:val="9"/>
    <w:semiHidden/>
    <w:rsid w:val="000303E0"/>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0303E0"/>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0303E0"/>
    <w:pPr>
      <w:spacing w:after="120" w:line="240" w:lineRule="auto"/>
      <w:contextualSpacing/>
    </w:pPr>
    <w:rPr>
      <w:rFonts w:asciiTheme="majorHAnsi" w:eastAsiaTheme="majorEastAsia" w:hAnsiTheme="majorHAnsi" w:cstheme="majorBidi"/>
      <w:color w:val="775F55"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0303E0"/>
    <w:rPr>
      <w:rFonts w:asciiTheme="majorHAnsi" w:eastAsiaTheme="majorEastAsia" w:hAnsiTheme="majorHAnsi" w:cstheme="majorBidi"/>
      <w:color w:val="775F55"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0303E0"/>
    <w:pPr>
      <w:numPr>
        <w:ilvl w:val="1"/>
      </w:numPr>
    </w:pPr>
    <w:rPr>
      <w:rFonts w:eastAsiaTheme="majorEastAsia" w:cstheme="majorBidi"/>
      <w:iCs/>
      <w:color w:val="886C61" w:themeColor="text2" w:themeTint="E6"/>
      <w:sz w:val="32"/>
      <w:szCs w:val="24"/>
      <w14:ligatures w14:val="standard"/>
    </w:rPr>
  </w:style>
  <w:style w:type="character" w:customStyle="1" w:styleId="SubtitleChar">
    <w:name w:val="Subtitle Char"/>
    <w:basedOn w:val="DefaultParagraphFont"/>
    <w:link w:val="Subtitle"/>
    <w:uiPriority w:val="11"/>
    <w:rsid w:val="000303E0"/>
    <w:rPr>
      <w:rFonts w:eastAsiaTheme="majorEastAsia" w:cstheme="majorBidi"/>
      <w:iCs/>
      <w:color w:val="886C61" w:themeColor="text2" w:themeTint="E6"/>
      <w:sz w:val="32"/>
      <w:szCs w:val="24"/>
      <w14:ligatures w14:val="standard"/>
    </w:rPr>
  </w:style>
  <w:style w:type="paragraph" w:styleId="Quote">
    <w:name w:val="Quote"/>
    <w:basedOn w:val="Normal"/>
    <w:next w:val="Normal"/>
    <w:link w:val="QuoteChar"/>
    <w:uiPriority w:val="29"/>
    <w:qFormat/>
    <w:rsid w:val="000303E0"/>
    <w:pPr>
      <w:pBdr>
        <w:left w:val="single" w:sz="48" w:space="13" w:color="94B6D2" w:themeColor="accent1"/>
      </w:pBdr>
      <w:spacing w:after="0" w:line="360" w:lineRule="auto"/>
    </w:pPr>
    <w:rPr>
      <w:rFonts w:asciiTheme="majorHAnsi" w:eastAsiaTheme="minorEastAsia" w:hAnsiTheme="majorHAnsi"/>
      <w:b/>
      <w:i/>
      <w:iCs/>
      <w:color w:val="94B6D2" w:themeColor="accent1"/>
      <w:sz w:val="24"/>
    </w:rPr>
  </w:style>
  <w:style w:type="character" w:customStyle="1" w:styleId="QuoteChar">
    <w:name w:val="Quote Char"/>
    <w:basedOn w:val="DefaultParagraphFont"/>
    <w:link w:val="Quote"/>
    <w:uiPriority w:val="29"/>
    <w:rsid w:val="000303E0"/>
    <w:rPr>
      <w:rFonts w:asciiTheme="majorHAnsi" w:eastAsiaTheme="minorEastAsia" w:hAnsiTheme="majorHAnsi"/>
      <w:b/>
      <w:i/>
      <w:iCs/>
      <w:color w:val="94B6D2" w:themeColor="accent1"/>
      <w:sz w:val="24"/>
    </w:rPr>
  </w:style>
  <w:style w:type="paragraph" w:styleId="ListParagraph">
    <w:name w:val="List Paragraph"/>
    <w:basedOn w:val="Normal"/>
    <w:uiPriority w:val="34"/>
    <w:qFormat/>
    <w:rsid w:val="000303E0"/>
    <w:pPr>
      <w:spacing w:line="240" w:lineRule="auto"/>
      <w:ind w:left="720" w:hanging="288"/>
      <w:contextualSpacing/>
    </w:pPr>
    <w:rPr>
      <w:color w:val="775F55" w:themeColor="text2"/>
    </w:rPr>
  </w:style>
  <w:style w:type="character" w:styleId="IntenseEmphasis">
    <w:name w:val="Intense Emphasis"/>
    <w:basedOn w:val="DefaultParagraphFont"/>
    <w:uiPriority w:val="21"/>
    <w:qFormat/>
    <w:rsid w:val="000303E0"/>
    <w:rPr>
      <w:b/>
      <w:bCs/>
      <w:i/>
      <w:iCs/>
      <w:color w:val="775F55" w:themeColor="text2"/>
    </w:rPr>
  </w:style>
  <w:style w:type="paragraph" w:styleId="IntenseQuote">
    <w:name w:val="Intense Quote"/>
    <w:basedOn w:val="Normal"/>
    <w:next w:val="Normal"/>
    <w:link w:val="IntenseQuoteChar"/>
    <w:uiPriority w:val="30"/>
    <w:qFormat/>
    <w:rsid w:val="000303E0"/>
    <w:pPr>
      <w:pBdr>
        <w:left w:val="single" w:sz="48" w:space="13" w:color="DD8047" w:themeColor="accent2"/>
      </w:pBdr>
      <w:spacing w:before="240" w:after="120" w:line="300" w:lineRule="auto"/>
    </w:pPr>
    <w:rPr>
      <w:rFonts w:eastAsiaTheme="minorEastAsia"/>
      <w:b/>
      <w:bCs/>
      <w:i/>
      <w:iCs/>
      <w:color w:val="DD8047" w:themeColor="accent2"/>
      <w:sz w:val="26"/>
      <w14:ligatures w14:val="standard"/>
      <w14:numForm w14:val="oldStyle"/>
    </w:rPr>
  </w:style>
  <w:style w:type="character" w:customStyle="1" w:styleId="IntenseQuoteChar">
    <w:name w:val="Intense Quote Char"/>
    <w:basedOn w:val="DefaultParagraphFont"/>
    <w:link w:val="IntenseQuote"/>
    <w:uiPriority w:val="30"/>
    <w:rsid w:val="000303E0"/>
    <w:rPr>
      <w:rFonts w:eastAsiaTheme="minorEastAsia"/>
      <w:b/>
      <w:bCs/>
      <w:i/>
      <w:iCs/>
      <w:color w:val="DD8047" w:themeColor="accent2"/>
      <w:sz w:val="26"/>
      <w14:ligatures w14:val="standard"/>
      <w14:numForm w14:val="oldStyle"/>
    </w:rPr>
  </w:style>
  <w:style w:type="character" w:styleId="IntenseReference">
    <w:name w:val="Intense Reference"/>
    <w:basedOn w:val="DefaultParagraphFont"/>
    <w:uiPriority w:val="32"/>
    <w:qFormat/>
    <w:rsid w:val="000303E0"/>
    <w:rPr>
      <w:rFonts w:asciiTheme="minorHAnsi" w:hAnsiTheme="minorHAnsi"/>
      <w:b/>
      <w:bCs/>
      <w:smallCaps/>
      <w:color w:val="775F55" w:themeColor="text2"/>
      <w:spacing w:val="5"/>
      <w:sz w:val="22"/>
      <w:u w:val="single"/>
    </w:rPr>
  </w:style>
  <w:style w:type="paragraph" w:styleId="Header">
    <w:name w:val="header"/>
    <w:basedOn w:val="Normal"/>
    <w:link w:val="HeaderChar"/>
    <w:uiPriority w:val="99"/>
    <w:unhideWhenUsed/>
    <w:rsid w:val="00BA0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EEA"/>
  </w:style>
  <w:style w:type="paragraph" w:styleId="Footer">
    <w:name w:val="footer"/>
    <w:basedOn w:val="Normal"/>
    <w:link w:val="FooterChar"/>
    <w:uiPriority w:val="99"/>
    <w:unhideWhenUsed/>
    <w:rsid w:val="006D375C"/>
    <w:pPr>
      <w:tabs>
        <w:tab w:val="center" w:pos="4513"/>
        <w:tab w:val="right" w:pos="9026"/>
      </w:tabs>
      <w:spacing w:after="0" w:line="240" w:lineRule="auto"/>
    </w:pPr>
    <w:rPr>
      <w:sz w:val="17"/>
    </w:rPr>
  </w:style>
  <w:style w:type="character" w:customStyle="1" w:styleId="FooterChar">
    <w:name w:val="Footer Char"/>
    <w:basedOn w:val="DefaultParagraphFont"/>
    <w:link w:val="Footer"/>
    <w:uiPriority w:val="99"/>
    <w:rsid w:val="006D375C"/>
    <w:rPr>
      <w:sz w:val="17"/>
    </w:rPr>
  </w:style>
  <w:style w:type="paragraph" w:customStyle="1" w:styleId="PersonalName">
    <w:name w:val="Personal Name"/>
    <w:basedOn w:val="Title"/>
    <w:qFormat/>
    <w:rsid w:val="000303E0"/>
    <w:rPr>
      <w:b/>
      <w:caps/>
      <w:color w:val="000000"/>
      <w:sz w:val="28"/>
      <w:szCs w:val="28"/>
    </w:rPr>
  </w:style>
  <w:style w:type="paragraph" w:styleId="Caption">
    <w:name w:val="caption"/>
    <w:basedOn w:val="Normal"/>
    <w:next w:val="Normal"/>
    <w:uiPriority w:val="35"/>
    <w:semiHidden/>
    <w:unhideWhenUsed/>
    <w:qFormat/>
    <w:rsid w:val="000303E0"/>
    <w:pPr>
      <w:spacing w:line="240" w:lineRule="auto"/>
    </w:pPr>
    <w:rPr>
      <w:rFonts w:eastAsiaTheme="minorEastAsia"/>
      <w:b/>
      <w:bCs/>
      <w:smallCaps/>
      <w:color w:val="775F55" w:themeColor="text2"/>
      <w:spacing w:val="6"/>
      <w:szCs w:val="18"/>
    </w:rPr>
  </w:style>
  <w:style w:type="character" w:styleId="Strong">
    <w:name w:val="Strong"/>
    <w:basedOn w:val="DefaultParagraphFont"/>
    <w:uiPriority w:val="22"/>
    <w:qFormat/>
    <w:rsid w:val="000303E0"/>
    <w:rPr>
      <w:b/>
      <w:bCs/>
      <w:color w:val="886C61" w:themeColor="text2" w:themeTint="E6"/>
    </w:rPr>
  </w:style>
  <w:style w:type="character" w:styleId="Emphasis">
    <w:name w:val="Emphasis"/>
    <w:basedOn w:val="DefaultParagraphFont"/>
    <w:uiPriority w:val="20"/>
    <w:qFormat/>
    <w:rsid w:val="000303E0"/>
    <w:rPr>
      <w:b w:val="0"/>
      <w:i/>
      <w:iCs/>
      <w:color w:val="775F55" w:themeColor="text2"/>
    </w:rPr>
  </w:style>
  <w:style w:type="paragraph" w:styleId="NoSpacing">
    <w:name w:val="No Spacing"/>
    <w:link w:val="NoSpacingChar"/>
    <w:uiPriority w:val="1"/>
    <w:qFormat/>
    <w:rsid w:val="000303E0"/>
    <w:pPr>
      <w:spacing w:after="0" w:line="240" w:lineRule="auto"/>
    </w:pPr>
  </w:style>
  <w:style w:type="character" w:customStyle="1" w:styleId="NoSpacingChar">
    <w:name w:val="No Spacing Char"/>
    <w:basedOn w:val="DefaultParagraphFont"/>
    <w:link w:val="NoSpacing"/>
    <w:uiPriority w:val="1"/>
    <w:rsid w:val="000303E0"/>
  </w:style>
  <w:style w:type="character" w:styleId="SubtleEmphasis">
    <w:name w:val="Subtle Emphasis"/>
    <w:basedOn w:val="DefaultParagraphFont"/>
    <w:uiPriority w:val="19"/>
    <w:qFormat/>
    <w:rsid w:val="000303E0"/>
    <w:rPr>
      <w:i/>
      <w:iCs/>
      <w:color w:val="000000"/>
    </w:rPr>
  </w:style>
  <w:style w:type="character" w:styleId="SubtleReference">
    <w:name w:val="Subtle Reference"/>
    <w:basedOn w:val="DefaultParagraphFont"/>
    <w:uiPriority w:val="31"/>
    <w:qFormat/>
    <w:rsid w:val="000303E0"/>
    <w:rPr>
      <w:smallCaps/>
      <w:color w:val="000000"/>
      <w:u w:val="single"/>
    </w:rPr>
  </w:style>
  <w:style w:type="character" w:styleId="BookTitle">
    <w:name w:val="Book Title"/>
    <w:basedOn w:val="DefaultParagraphFont"/>
    <w:uiPriority w:val="33"/>
    <w:qFormat/>
    <w:rsid w:val="000303E0"/>
    <w:rPr>
      <w:rFonts w:asciiTheme="majorHAnsi" w:hAnsiTheme="majorHAnsi"/>
      <w:b/>
      <w:bCs/>
      <w:caps w:val="0"/>
      <w:smallCaps/>
      <w:color w:val="775F55" w:themeColor="text2"/>
      <w:spacing w:val="10"/>
      <w:sz w:val="22"/>
    </w:rPr>
  </w:style>
  <w:style w:type="paragraph" w:styleId="TOCHeading">
    <w:name w:val="TOC Heading"/>
    <w:basedOn w:val="Heading1"/>
    <w:next w:val="Normal"/>
    <w:uiPriority w:val="39"/>
    <w:semiHidden/>
    <w:unhideWhenUsed/>
    <w:qFormat/>
    <w:rsid w:val="000303E0"/>
    <w:pPr>
      <w:spacing w:before="480" w:line="264" w:lineRule="auto"/>
      <w:outlineLvl w:val="9"/>
    </w:pPr>
    <w:rPr>
      <w:b/>
    </w:rPr>
  </w:style>
  <w:style w:type="table" w:styleId="TableGrid">
    <w:name w:val="Table Grid"/>
    <w:basedOn w:val="TableNormal"/>
    <w:uiPriority w:val="39"/>
    <w:rsid w:val="0003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D25B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Style1">
    <w:name w:val="Style1"/>
    <w:basedOn w:val="GridTable5Dark"/>
    <w:uiPriority w:val="99"/>
    <w:rsid w:val="00203995"/>
    <w:tblPr/>
    <w:tcPr>
      <w:shd w:val="clear" w:color="auto" w:fill="986A8E"/>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
    <w:name w:val="Grid Table 5 Dark"/>
    <w:basedOn w:val="TableNormal"/>
    <w:uiPriority w:val="50"/>
    <w:rsid w:val="002039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GridTable5Dark"/>
    <w:uiPriority w:val="99"/>
    <w:rsid w:val="00203995"/>
    <w:tblPr/>
    <w:tcPr>
      <w:shd w:val="clear" w:color="auto" w:fill="986A8E"/>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6A8E"/>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6A8E"/>
      </w:tcPr>
    </w:tblStylePr>
    <w:tblStylePr w:type="lastCol">
      <w:rPr>
        <w:rFonts w:ascii="Arial" w:hAnsi="Arial"/>
        <w:b w:val="0"/>
        <w:bCs/>
        <w:color w:val="FFFFFF" w:themeColor="background1"/>
        <w:sz w:val="20"/>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6A8E"/>
      </w:tcPr>
    </w:tblStylePr>
    <w:tblStylePr w:type="band1Vert">
      <w:tblPr/>
      <w:tcPr>
        <w:shd w:val="clear" w:color="auto" w:fill="986A8E"/>
      </w:tcPr>
    </w:tblStylePr>
    <w:tblStylePr w:type="band2Vert">
      <w:tblPr/>
      <w:tcPr>
        <w:shd w:val="clear" w:color="auto" w:fill="986A8E"/>
      </w:tcPr>
    </w:tblStylePr>
    <w:tblStylePr w:type="band1Horz">
      <w:tblPr/>
      <w:tcPr>
        <w:shd w:val="clear" w:color="auto" w:fill="986A8E"/>
      </w:tcPr>
    </w:tblStylePr>
    <w:tblStylePr w:type="band2Horz">
      <w:tblPr/>
      <w:tcPr>
        <w:shd w:val="clear" w:color="auto" w:fill="986A8E"/>
      </w:tcPr>
    </w:tblStylePr>
  </w:style>
  <w:style w:type="table" w:styleId="GridTable5Dark-Accent1">
    <w:name w:val="Grid Table 5 Dark Accent 1"/>
    <w:basedOn w:val="TableNormal"/>
    <w:uiPriority w:val="50"/>
    <w:rsid w:val="006D37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5Dark-Accent2">
    <w:name w:val="Grid Table 5 Dark Accent 2"/>
    <w:basedOn w:val="TableNormal"/>
    <w:uiPriority w:val="50"/>
    <w:rsid w:val="006D37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GridTable6Colorful-Accent1">
    <w:name w:val="Grid Table 6 Colorful Accent 1"/>
    <w:basedOn w:val="TableNormal"/>
    <w:uiPriority w:val="51"/>
    <w:rsid w:val="006D375C"/>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5Dark-Accent5">
    <w:name w:val="Grid Table 5 Dark Accent 5"/>
    <w:basedOn w:val="TableNormal"/>
    <w:uiPriority w:val="50"/>
    <w:rsid w:val="006D37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GridTable5Dark-Accent6">
    <w:name w:val="Grid Table 5 Dark Accent 6"/>
    <w:basedOn w:val="TableNormal"/>
    <w:uiPriority w:val="50"/>
    <w:rsid w:val="006D375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character" w:styleId="PageNumber">
    <w:name w:val="page number"/>
    <w:basedOn w:val="DefaultParagraphFont"/>
    <w:uiPriority w:val="99"/>
    <w:semiHidden/>
    <w:unhideWhenUsed/>
    <w:rsid w:val="006D375C"/>
  </w:style>
  <w:style w:type="paragraph" w:customStyle="1" w:styleId="Levels">
    <w:name w:val="Levels"/>
    <w:basedOn w:val="Normal"/>
    <w:qFormat/>
    <w:rsid w:val="00372F3E"/>
    <w:pPr>
      <w:spacing w:before="120" w:after="120"/>
    </w:pPr>
    <w:rPr>
      <w:b/>
      <w:i/>
    </w:rPr>
  </w:style>
  <w:style w:type="paragraph" w:customStyle="1" w:styleId="Level4">
    <w:name w:val="Level 4"/>
    <w:basedOn w:val="Levels"/>
    <w:qFormat/>
    <w:rsid w:val="003E20EA"/>
    <w:pPr>
      <w:jc w:val="center"/>
    </w:pPr>
    <w:rPr>
      <w:color w:val="FFFFFF" w:themeColor="background1"/>
    </w:rPr>
  </w:style>
  <w:style w:type="character" w:styleId="PlaceholderText">
    <w:name w:val="Placeholder Text"/>
    <w:basedOn w:val="DefaultParagraphFont"/>
    <w:uiPriority w:val="99"/>
    <w:semiHidden/>
    <w:rsid w:val="00347F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9292">
      <w:bodyDiv w:val="1"/>
      <w:marLeft w:val="0"/>
      <w:marRight w:val="0"/>
      <w:marTop w:val="0"/>
      <w:marBottom w:val="0"/>
      <w:divBdr>
        <w:top w:val="none" w:sz="0" w:space="0" w:color="auto"/>
        <w:left w:val="none" w:sz="0" w:space="0" w:color="auto"/>
        <w:bottom w:val="none" w:sz="0" w:space="0" w:color="auto"/>
        <w:right w:val="none" w:sz="0" w:space="0" w:color="auto"/>
      </w:divBdr>
    </w:div>
    <w:div w:id="180862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al.saleem\Downloads\Position%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5A6F1DF93347C69C97158C07D390CC"/>
        <w:category>
          <w:name w:val="General"/>
          <w:gallery w:val="placeholder"/>
        </w:category>
        <w:types>
          <w:type w:val="bbPlcHdr"/>
        </w:types>
        <w:behaviors>
          <w:behavior w:val="content"/>
        </w:behaviors>
        <w:guid w:val="{EE195E5D-104C-4981-9B93-313E9BCC3D3B}"/>
      </w:docPartPr>
      <w:docPartBody>
        <w:p w:rsidR="00947487" w:rsidRDefault="00947487">
          <w:pPr>
            <w:pStyle w:val="965A6F1DF93347C69C97158C07D390CC"/>
          </w:pPr>
          <w:r w:rsidRPr="00BC55FF">
            <w:rPr>
              <w:rStyle w:val="PlaceholderText"/>
            </w:rPr>
            <w:t>Click or tap here to enter text.</w:t>
          </w:r>
        </w:p>
      </w:docPartBody>
    </w:docPart>
    <w:docPart>
      <w:docPartPr>
        <w:name w:val="909152E8D4644B8AB144C291BDDA0BBF"/>
        <w:category>
          <w:name w:val="General"/>
          <w:gallery w:val="placeholder"/>
        </w:category>
        <w:types>
          <w:type w:val="bbPlcHdr"/>
        </w:types>
        <w:behaviors>
          <w:behavior w:val="content"/>
        </w:behaviors>
        <w:guid w:val="{07CA458A-B554-4654-9041-FDCDC1EA839B}"/>
      </w:docPartPr>
      <w:docPartBody>
        <w:p w:rsidR="00947487" w:rsidRDefault="00947487">
          <w:pPr>
            <w:pStyle w:val="909152E8D4644B8AB144C291BDDA0BBF"/>
          </w:pPr>
          <w:r w:rsidRPr="004A5776">
            <w:rPr>
              <w:rStyle w:val="PlaceholderText"/>
            </w:rPr>
            <w:t>Choose an item.</w:t>
          </w:r>
        </w:p>
      </w:docPartBody>
    </w:docPart>
    <w:docPart>
      <w:docPartPr>
        <w:name w:val="F58ED74E7B034DEDB572FC9AB676F998"/>
        <w:category>
          <w:name w:val="General"/>
          <w:gallery w:val="placeholder"/>
        </w:category>
        <w:types>
          <w:type w:val="bbPlcHdr"/>
        </w:types>
        <w:behaviors>
          <w:behavior w:val="content"/>
        </w:behaviors>
        <w:guid w:val="{4668DDBD-FA3D-43A6-922C-C0CDC512C2E4}"/>
      </w:docPartPr>
      <w:docPartBody>
        <w:p w:rsidR="00947487" w:rsidRDefault="00947487">
          <w:pPr>
            <w:pStyle w:val="F58ED74E7B034DEDB572FC9AB676F998"/>
          </w:pPr>
          <w:r w:rsidRPr="00BC55FF">
            <w:rPr>
              <w:rStyle w:val="PlaceholderText"/>
            </w:rPr>
            <w:t>Click or tap here to enter text.</w:t>
          </w:r>
        </w:p>
      </w:docPartBody>
    </w:docPart>
    <w:docPart>
      <w:docPartPr>
        <w:name w:val="7F441F3EB7B647E6805AE61814E6FDBD"/>
        <w:category>
          <w:name w:val="General"/>
          <w:gallery w:val="placeholder"/>
        </w:category>
        <w:types>
          <w:type w:val="bbPlcHdr"/>
        </w:types>
        <w:behaviors>
          <w:behavior w:val="content"/>
        </w:behaviors>
        <w:guid w:val="{87E7D4FF-3AC4-4BB7-A39F-9F44A719B3E2}"/>
      </w:docPartPr>
      <w:docPartBody>
        <w:p w:rsidR="00947487" w:rsidRDefault="00947487">
          <w:pPr>
            <w:pStyle w:val="7F441F3EB7B647E6805AE61814E6FDBD"/>
          </w:pPr>
          <w:r w:rsidRPr="00BC55FF">
            <w:rPr>
              <w:rStyle w:val="PlaceholderText"/>
            </w:rPr>
            <w:t>Click or tap here to enter text.</w:t>
          </w:r>
        </w:p>
      </w:docPartBody>
    </w:docPart>
    <w:docPart>
      <w:docPartPr>
        <w:name w:val="5CEAF97800C3485B8F20980FB5DBDEBE"/>
        <w:category>
          <w:name w:val="General"/>
          <w:gallery w:val="placeholder"/>
        </w:category>
        <w:types>
          <w:type w:val="bbPlcHdr"/>
        </w:types>
        <w:behaviors>
          <w:behavior w:val="content"/>
        </w:behaviors>
        <w:guid w:val="{76DB6E47-8EEF-4D36-A9AB-C4EE31569867}"/>
      </w:docPartPr>
      <w:docPartBody>
        <w:p w:rsidR="00947487" w:rsidRDefault="00947487">
          <w:pPr>
            <w:pStyle w:val="5CEAF97800C3485B8F20980FB5DBDEBE"/>
          </w:pPr>
          <w:r w:rsidRPr="00BC55FF">
            <w:rPr>
              <w:rStyle w:val="PlaceholderText"/>
            </w:rPr>
            <w:t>Click or tap here to enter text.</w:t>
          </w:r>
        </w:p>
      </w:docPartBody>
    </w:docPart>
    <w:docPart>
      <w:docPartPr>
        <w:name w:val="42DE167368EF4C1E91B6DA14DC1E46DB"/>
        <w:category>
          <w:name w:val="General"/>
          <w:gallery w:val="placeholder"/>
        </w:category>
        <w:types>
          <w:type w:val="bbPlcHdr"/>
        </w:types>
        <w:behaviors>
          <w:behavior w:val="content"/>
        </w:behaviors>
        <w:guid w:val="{8968B45E-36BE-4D08-98F0-6071CA635D7D}"/>
      </w:docPartPr>
      <w:docPartBody>
        <w:p w:rsidR="00947487" w:rsidRDefault="00947487">
          <w:pPr>
            <w:pStyle w:val="42DE167368EF4C1E91B6DA14DC1E46DB"/>
          </w:pPr>
          <w:r w:rsidRPr="00BC55FF">
            <w:rPr>
              <w:rStyle w:val="PlaceholderText"/>
            </w:rPr>
            <w:t>Click or tap here to enter text.</w:t>
          </w:r>
        </w:p>
      </w:docPartBody>
    </w:docPart>
    <w:docPart>
      <w:docPartPr>
        <w:name w:val="B958E5A84C05411793173A4CE2EB575F"/>
        <w:category>
          <w:name w:val="General"/>
          <w:gallery w:val="placeholder"/>
        </w:category>
        <w:types>
          <w:type w:val="bbPlcHdr"/>
        </w:types>
        <w:behaviors>
          <w:behavior w:val="content"/>
        </w:behaviors>
        <w:guid w:val="{AC95F7CA-1C56-45EB-A0B0-25B9321030D3}"/>
      </w:docPartPr>
      <w:docPartBody>
        <w:p w:rsidR="00947487" w:rsidRDefault="00947487">
          <w:pPr>
            <w:pStyle w:val="B958E5A84C05411793173A4CE2EB575F"/>
          </w:pPr>
          <w:r w:rsidRPr="00BC55FF">
            <w:rPr>
              <w:rStyle w:val="PlaceholderText"/>
            </w:rPr>
            <w:t>Click or tap here to enter text.</w:t>
          </w:r>
        </w:p>
      </w:docPartBody>
    </w:docPart>
    <w:docPart>
      <w:docPartPr>
        <w:name w:val="9C0B2ADAA7C847798E010D4784923E88"/>
        <w:category>
          <w:name w:val="General"/>
          <w:gallery w:val="placeholder"/>
        </w:category>
        <w:types>
          <w:type w:val="bbPlcHdr"/>
        </w:types>
        <w:behaviors>
          <w:behavior w:val="content"/>
        </w:behaviors>
        <w:guid w:val="{92E0B924-30BE-4A60-802F-6698C14BE4F8}"/>
      </w:docPartPr>
      <w:docPartBody>
        <w:p w:rsidR="00947487" w:rsidRDefault="00947487">
          <w:pPr>
            <w:pStyle w:val="9C0B2ADAA7C847798E010D4784923E88"/>
          </w:pPr>
          <w:r w:rsidRPr="00BC55FF">
            <w:rPr>
              <w:rStyle w:val="PlaceholderText"/>
            </w:rPr>
            <w:t>Click or tap here to enter text.</w:t>
          </w:r>
        </w:p>
      </w:docPartBody>
    </w:docPart>
    <w:docPart>
      <w:docPartPr>
        <w:name w:val="39FB1572901945A6802A9B2006AAC3CA"/>
        <w:category>
          <w:name w:val="General"/>
          <w:gallery w:val="placeholder"/>
        </w:category>
        <w:types>
          <w:type w:val="bbPlcHdr"/>
        </w:types>
        <w:behaviors>
          <w:behavior w:val="content"/>
        </w:behaviors>
        <w:guid w:val="{2DAFB2A2-95B6-4432-A2AF-CAA246884D1C}"/>
      </w:docPartPr>
      <w:docPartBody>
        <w:p w:rsidR="00947487" w:rsidRDefault="00947487">
          <w:pPr>
            <w:pStyle w:val="39FB1572901945A6802A9B2006AAC3CA"/>
          </w:pPr>
          <w:r w:rsidRPr="0097736B">
            <w:rPr>
              <w:rStyle w:val="PlaceholderText"/>
            </w:rPr>
            <w:t>Choose an item.</w:t>
          </w:r>
        </w:p>
      </w:docPartBody>
    </w:docPart>
    <w:docPart>
      <w:docPartPr>
        <w:name w:val="DD37A4F0EC5640FDAD484F9387A204CD"/>
        <w:category>
          <w:name w:val="General"/>
          <w:gallery w:val="placeholder"/>
        </w:category>
        <w:types>
          <w:type w:val="bbPlcHdr"/>
        </w:types>
        <w:behaviors>
          <w:behavior w:val="content"/>
        </w:behaviors>
        <w:guid w:val="{01CD6C7E-1B5B-49F5-BB23-B9E0DA1A4CDB}"/>
      </w:docPartPr>
      <w:docPartBody>
        <w:p w:rsidR="00947487" w:rsidRDefault="00947487">
          <w:pPr>
            <w:pStyle w:val="DD37A4F0EC5640FDAD484F9387A204CD"/>
          </w:pPr>
          <w:r w:rsidRPr="0097736B">
            <w:rPr>
              <w:rStyle w:val="PlaceholderText"/>
            </w:rPr>
            <w:t>Choose an item.</w:t>
          </w:r>
        </w:p>
      </w:docPartBody>
    </w:docPart>
    <w:docPart>
      <w:docPartPr>
        <w:name w:val="4CFCB44882B3468A9D460422C2E5AD80"/>
        <w:category>
          <w:name w:val="General"/>
          <w:gallery w:val="placeholder"/>
        </w:category>
        <w:types>
          <w:type w:val="bbPlcHdr"/>
        </w:types>
        <w:behaviors>
          <w:behavior w:val="content"/>
        </w:behaviors>
        <w:guid w:val="{953EE149-6AAF-4C77-AA1C-20397C56FBE2}"/>
      </w:docPartPr>
      <w:docPartBody>
        <w:p w:rsidR="00947487" w:rsidRDefault="00947487">
          <w:pPr>
            <w:pStyle w:val="4CFCB44882B3468A9D460422C2E5AD80"/>
          </w:pPr>
          <w:r w:rsidRPr="0097736B">
            <w:rPr>
              <w:rStyle w:val="PlaceholderText"/>
            </w:rPr>
            <w:t>Choose an item.</w:t>
          </w:r>
        </w:p>
      </w:docPartBody>
    </w:docPart>
    <w:docPart>
      <w:docPartPr>
        <w:name w:val="0086EF374D16409B8DED1A6D50D6A48B"/>
        <w:category>
          <w:name w:val="General"/>
          <w:gallery w:val="placeholder"/>
        </w:category>
        <w:types>
          <w:type w:val="bbPlcHdr"/>
        </w:types>
        <w:behaviors>
          <w:behavior w:val="content"/>
        </w:behaviors>
        <w:guid w:val="{8765F12C-7779-4FA4-BCD1-512A16098960}"/>
      </w:docPartPr>
      <w:docPartBody>
        <w:p w:rsidR="00947487" w:rsidRDefault="00947487">
          <w:pPr>
            <w:pStyle w:val="0086EF374D16409B8DED1A6D50D6A48B"/>
          </w:pPr>
          <w:r w:rsidRPr="0097736B">
            <w:rPr>
              <w:rStyle w:val="PlaceholderText"/>
            </w:rPr>
            <w:t>Choose an item.</w:t>
          </w:r>
        </w:p>
      </w:docPartBody>
    </w:docPart>
    <w:docPart>
      <w:docPartPr>
        <w:name w:val="60423EE898C04E889E23F303BE1D97B6"/>
        <w:category>
          <w:name w:val="General"/>
          <w:gallery w:val="placeholder"/>
        </w:category>
        <w:types>
          <w:type w:val="bbPlcHdr"/>
        </w:types>
        <w:behaviors>
          <w:behavior w:val="content"/>
        </w:behaviors>
        <w:guid w:val="{52236380-D7D8-44F6-AFAE-F3B2B4678710}"/>
      </w:docPartPr>
      <w:docPartBody>
        <w:p w:rsidR="00947487" w:rsidRDefault="00947487">
          <w:pPr>
            <w:pStyle w:val="60423EE898C04E889E23F303BE1D97B6"/>
          </w:pPr>
          <w:r w:rsidRPr="0097736B">
            <w:rPr>
              <w:rStyle w:val="PlaceholderText"/>
            </w:rPr>
            <w:t>Choose an item.</w:t>
          </w:r>
        </w:p>
      </w:docPartBody>
    </w:docPart>
    <w:docPart>
      <w:docPartPr>
        <w:name w:val="FC22CADBFA4C4AEDB6AE24E308A75D34"/>
        <w:category>
          <w:name w:val="General"/>
          <w:gallery w:val="placeholder"/>
        </w:category>
        <w:types>
          <w:type w:val="bbPlcHdr"/>
        </w:types>
        <w:behaviors>
          <w:behavior w:val="content"/>
        </w:behaviors>
        <w:guid w:val="{B5726AB9-E19C-4C28-8B7C-AE4AC2C4D166}"/>
      </w:docPartPr>
      <w:docPartBody>
        <w:p w:rsidR="00947487" w:rsidRDefault="00947487">
          <w:pPr>
            <w:pStyle w:val="FC22CADBFA4C4AEDB6AE24E308A75D34"/>
          </w:pPr>
          <w:r w:rsidRPr="0097736B">
            <w:rPr>
              <w:rStyle w:val="PlaceholderText"/>
            </w:rPr>
            <w:t>Choose an item.</w:t>
          </w:r>
        </w:p>
      </w:docPartBody>
    </w:docPart>
    <w:docPart>
      <w:docPartPr>
        <w:name w:val="2D263164F955472CBE1C15529CC75497"/>
        <w:category>
          <w:name w:val="General"/>
          <w:gallery w:val="placeholder"/>
        </w:category>
        <w:types>
          <w:type w:val="bbPlcHdr"/>
        </w:types>
        <w:behaviors>
          <w:behavior w:val="content"/>
        </w:behaviors>
        <w:guid w:val="{D4D5F479-065B-488E-9F0B-EAC657E6BAB4}"/>
      </w:docPartPr>
      <w:docPartBody>
        <w:p w:rsidR="00947487" w:rsidRDefault="00947487">
          <w:pPr>
            <w:pStyle w:val="2D263164F955472CBE1C15529CC75497"/>
          </w:pPr>
          <w:r w:rsidRPr="0097736B">
            <w:rPr>
              <w:rStyle w:val="PlaceholderText"/>
            </w:rPr>
            <w:t>Choose an item.</w:t>
          </w:r>
        </w:p>
      </w:docPartBody>
    </w:docPart>
    <w:docPart>
      <w:docPartPr>
        <w:name w:val="8542BC6E13CA44D38BDC4E1B04D84A58"/>
        <w:category>
          <w:name w:val="General"/>
          <w:gallery w:val="placeholder"/>
        </w:category>
        <w:types>
          <w:type w:val="bbPlcHdr"/>
        </w:types>
        <w:behaviors>
          <w:behavior w:val="content"/>
        </w:behaviors>
        <w:guid w:val="{BD6F9208-7EFC-4FDA-BAAE-68CFE805DBBB}"/>
      </w:docPartPr>
      <w:docPartBody>
        <w:p w:rsidR="00947487" w:rsidRDefault="00947487">
          <w:pPr>
            <w:pStyle w:val="8542BC6E13CA44D38BDC4E1B04D84A58"/>
          </w:pPr>
          <w:r w:rsidRPr="0097736B">
            <w:rPr>
              <w:rStyle w:val="PlaceholderText"/>
            </w:rPr>
            <w:t>Choose an item.</w:t>
          </w:r>
        </w:p>
      </w:docPartBody>
    </w:docPart>
    <w:docPart>
      <w:docPartPr>
        <w:name w:val="709283EBF92C4478ACF86E950747349A"/>
        <w:category>
          <w:name w:val="General"/>
          <w:gallery w:val="placeholder"/>
        </w:category>
        <w:types>
          <w:type w:val="bbPlcHdr"/>
        </w:types>
        <w:behaviors>
          <w:behavior w:val="content"/>
        </w:behaviors>
        <w:guid w:val="{39950D53-0D37-4F75-9BC9-8A6AA30EE421}"/>
      </w:docPartPr>
      <w:docPartBody>
        <w:p w:rsidR="00947487" w:rsidRDefault="00947487">
          <w:pPr>
            <w:pStyle w:val="709283EBF92C4478ACF86E950747349A"/>
          </w:pPr>
          <w:r w:rsidRPr="0097736B">
            <w:rPr>
              <w:rStyle w:val="PlaceholderText"/>
            </w:rPr>
            <w:t>Choose an item.</w:t>
          </w:r>
        </w:p>
      </w:docPartBody>
    </w:docPart>
    <w:docPart>
      <w:docPartPr>
        <w:name w:val="95888DA25E004A0C9825918AF1D40AD5"/>
        <w:category>
          <w:name w:val="General"/>
          <w:gallery w:val="placeholder"/>
        </w:category>
        <w:types>
          <w:type w:val="bbPlcHdr"/>
        </w:types>
        <w:behaviors>
          <w:behavior w:val="content"/>
        </w:behaviors>
        <w:guid w:val="{FBEAA266-D32B-4589-9E4D-B2588E2A753F}"/>
      </w:docPartPr>
      <w:docPartBody>
        <w:p w:rsidR="00947487" w:rsidRDefault="00947487">
          <w:pPr>
            <w:pStyle w:val="95888DA25E004A0C9825918AF1D40AD5"/>
          </w:pPr>
          <w:r w:rsidRPr="0097736B">
            <w:rPr>
              <w:rStyle w:val="PlaceholderText"/>
            </w:rPr>
            <w:t>Choose an item.</w:t>
          </w:r>
        </w:p>
      </w:docPartBody>
    </w:docPart>
    <w:docPart>
      <w:docPartPr>
        <w:name w:val="D8ED708027064B579C243720307A2401"/>
        <w:category>
          <w:name w:val="General"/>
          <w:gallery w:val="placeholder"/>
        </w:category>
        <w:types>
          <w:type w:val="bbPlcHdr"/>
        </w:types>
        <w:behaviors>
          <w:behavior w:val="content"/>
        </w:behaviors>
        <w:guid w:val="{43C44365-9615-43D1-A5A5-B28A7E191E3F}"/>
      </w:docPartPr>
      <w:docPartBody>
        <w:p w:rsidR="00947487" w:rsidRDefault="00947487">
          <w:pPr>
            <w:pStyle w:val="D8ED708027064B579C243720307A2401"/>
          </w:pPr>
          <w:r w:rsidRPr="0097736B">
            <w:rPr>
              <w:rStyle w:val="PlaceholderText"/>
            </w:rPr>
            <w:t>Choose an item.</w:t>
          </w:r>
        </w:p>
      </w:docPartBody>
    </w:docPart>
    <w:docPart>
      <w:docPartPr>
        <w:name w:val="BE2439CDE0C34C93B70CC1E12D1D42CA"/>
        <w:category>
          <w:name w:val="General"/>
          <w:gallery w:val="placeholder"/>
        </w:category>
        <w:types>
          <w:type w:val="bbPlcHdr"/>
        </w:types>
        <w:behaviors>
          <w:behavior w:val="content"/>
        </w:behaviors>
        <w:guid w:val="{63CCD0E0-ACB5-4581-B563-84DDEB9134B9}"/>
      </w:docPartPr>
      <w:docPartBody>
        <w:p w:rsidR="00072D27" w:rsidRDefault="00173734" w:rsidP="00173734">
          <w:pPr>
            <w:pStyle w:val="BE2439CDE0C34C93B70CC1E12D1D42CA"/>
          </w:pPr>
          <w:r w:rsidRPr="00BC55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guet Script">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87"/>
    <w:rsid w:val="00053DBC"/>
    <w:rsid w:val="00072D27"/>
    <w:rsid w:val="000C11B6"/>
    <w:rsid w:val="00173734"/>
    <w:rsid w:val="001C1A82"/>
    <w:rsid w:val="004A11EC"/>
    <w:rsid w:val="00592434"/>
    <w:rsid w:val="005B005C"/>
    <w:rsid w:val="00601EBE"/>
    <w:rsid w:val="007910DA"/>
    <w:rsid w:val="0079420B"/>
    <w:rsid w:val="007B2D7B"/>
    <w:rsid w:val="007F6083"/>
    <w:rsid w:val="008E22FE"/>
    <w:rsid w:val="00947487"/>
    <w:rsid w:val="00963200"/>
    <w:rsid w:val="00975859"/>
    <w:rsid w:val="00AF1BAF"/>
    <w:rsid w:val="00B90CA1"/>
    <w:rsid w:val="00C0476E"/>
    <w:rsid w:val="00C25D5D"/>
    <w:rsid w:val="00CC285E"/>
    <w:rsid w:val="00D22911"/>
    <w:rsid w:val="00D374FC"/>
    <w:rsid w:val="00D61B7D"/>
    <w:rsid w:val="00D77AD5"/>
    <w:rsid w:val="00E334FA"/>
    <w:rsid w:val="00E33550"/>
    <w:rsid w:val="00FB4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734"/>
    <w:rPr>
      <w:color w:val="666666"/>
    </w:rPr>
  </w:style>
  <w:style w:type="paragraph" w:customStyle="1" w:styleId="965A6F1DF93347C69C97158C07D390CC">
    <w:name w:val="965A6F1DF93347C69C97158C07D390CC"/>
  </w:style>
  <w:style w:type="paragraph" w:customStyle="1" w:styleId="909152E8D4644B8AB144C291BDDA0BBF">
    <w:name w:val="909152E8D4644B8AB144C291BDDA0BBF"/>
  </w:style>
  <w:style w:type="paragraph" w:customStyle="1" w:styleId="F58ED74E7B034DEDB572FC9AB676F998">
    <w:name w:val="F58ED74E7B034DEDB572FC9AB676F998"/>
  </w:style>
  <w:style w:type="paragraph" w:customStyle="1" w:styleId="7F441F3EB7B647E6805AE61814E6FDBD">
    <w:name w:val="7F441F3EB7B647E6805AE61814E6FDBD"/>
  </w:style>
  <w:style w:type="paragraph" w:customStyle="1" w:styleId="5CEAF97800C3485B8F20980FB5DBDEBE">
    <w:name w:val="5CEAF97800C3485B8F20980FB5DBDEBE"/>
  </w:style>
  <w:style w:type="paragraph" w:customStyle="1" w:styleId="42DE167368EF4C1E91B6DA14DC1E46DB">
    <w:name w:val="42DE167368EF4C1E91B6DA14DC1E46DB"/>
  </w:style>
  <w:style w:type="paragraph" w:customStyle="1" w:styleId="B958E5A84C05411793173A4CE2EB575F">
    <w:name w:val="B958E5A84C05411793173A4CE2EB575F"/>
  </w:style>
  <w:style w:type="paragraph" w:customStyle="1" w:styleId="9C0B2ADAA7C847798E010D4784923E88">
    <w:name w:val="9C0B2ADAA7C847798E010D4784923E88"/>
  </w:style>
  <w:style w:type="paragraph" w:customStyle="1" w:styleId="39FB1572901945A6802A9B2006AAC3CA">
    <w:name w:val="39FB1572901945A6802A9B2006AAC3CA"/>
  </w:style>
  <w:style w:type="paragraph" w:customStyle="1" w:styleId="DD37A4F0EC5640FDAD484F9387A204CD">
    <w:name w:val="DD37A4F0EC5640FDAD484F9387A204CD"/>
  </w:style>
  <w:style w:type="paragraph" w:customStyle="1" w:styleId="4CFCB44882B3468A9D460422C2E5AD80">
    <w:name w:val="4CFCB44882B3468A9D460422C2E5AD80"/>
  </w:style>
  <w:style w:type="paragraph" w:customStyle="1" w:styleId="0086EF374D16409B8DED1A6D50D6A48B">
    <w:name w:val="0086EF374D16409B8DED1A6D50D6A48B"/>
  </w:style>
  <w:style w:type="paragraph" w:customStyle="1" w:styleId="60423EE898C04E889E23F303BE1D97B6">
    <w:name w:val="60423EE898C04E889E23F303BE1D97B6"/>
  </w:style>
  <w:style w:type="paragraph" w:customStyle="1" w:styleId="FC22CADBFA4C4AEDB6AE24E308A75D34">
    <w:name w:val="FC22CADBFA4C4AEDB6AE24E308A75D34"/>
  </w:style>
  <w:style w:type="paragraph" w:customStyle="1" w:styleId="2D263164F955472CBE1C15529CC75497">
    <w:name w:val="2D263164F955472CBE1C15529CC75497"/>
  </w:style>
  <w:style w:type="paragraph" w:customStyle="1" w:styleId="8542BC6E13CA44D38BDC4E1B04D84A58">
    <w:name w:val="8542BC6E13CA44D38BDC4E1B04D84A58"/>
  </w:style>
  <w:style w:type="paragraph" w:customStyle="1" w:styleId="709283EBF92C4478ACF86E950747349A">
    <w:name w:val="709283EBF92C4478ACF86E950747349A"/>
  </w:style>
  <w:style w:type="paragraph" w:customStyle="1" w:styleId="95888DA25E004A0C9825918AF1D40AD5">
    <w:name w:val="95888DA25E004A0C9825918AF1D40AD5"/>
  </w:style>
  <w:style w:type="paragraph" w:customStyle="1" w:styleId="D8ED708027064B579C243720307A2401">
    <w:name w:val="D8ED708027064B579C243720307A2401"/>
  </w:style>
  <w:style w:type="paragraph" w:customStyle="1" w:styleId="BE2439CDE0C34C93B70CC1E12D1D42CA">
    <w:name w:val="BE2439CDE0C34C93B70CC1E12D1D42CA"/>
    <w:rsid w:val="0017373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arallax">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7191285A45004BACF60B74CC45DB5E" ma:contentTypeVersion="21" ma:contentTypeDescription="Create a new document." ma:contentTypeScope="" ma:versionID="569ce1bd95962ea132ba8728a207fca5">
  <xsd:schema xmlns:xsd="http://www.w3.org/2001/XMLSchema" xmlns:xs="http://www.w3.org/2001/XMLSchema" xmlns:p="http://schemas.microsoft.com/office/2006/metadata/properties" xmlns:ns1="http://schemas.microsoft.com/sharepoint/v3" xmlns:ns2="6920c8a1-59d5-4ed7-a817-a9591d76dd72" xmlns:ns3="f0a83ab8-de68-4b9f-bd1c-a26915970452" targetNamespace="http://schemas.microsoft.com/office/2006/metadata/properties" ma:root="true" ma:fieldsID="cde780d387591ace8a78f50920d8f9bd" ns1:_="" ns2:_="" ns3:_="">
    <xsd:import namespace="http://schemas.microsoft.com/sharepoint/v3"/>
    <xsd:import namespace="6920c8a1-59d5-4ed7-a817-a9591d76dd72"/>
    <xsd:import namespace="f0a83ab8-de68-4b9f-bd1c-a269159704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c8a1-59d5-4ed7-a817-a9591d76d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bbff03-e4f8-4e22-af7b-aa16f163193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3ab8-de68-4b9f-bd1c-a269159704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43b8c9-ed08-431e-b0ce-d6a8b2e4a198}" ma:internalName="TaxCatchAll" ma:showField="CatchAllData" ma:web="f0a83ab8-de68-4b9f-bd1c-a26915970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20c8a1-59d5-4ed7-a817-a9591d76dd72">
      <Terms xmlns="http://schemas.microsoft.com/office/infopath/2007/PartnerControls"/>
    </lcf76f155ced4ddcb4097134ff3c332f>
    <TaxCatchAll xmlns="f0a83ab8-de68-4b9f-bd1c-a26915970452" xsi:nil="true"/>
    <_Flow_SignoffStatus xmlns="6920c8a1-59d5-4ed7-a817-a9591d76dd7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C803AA9-DFC0-934D-B174-666B8DB0E74B}">
  <ds:schemaRefs>
    <ds:schemaRef ds:uri="http://schemas.openxmlformats.org/officeDocument/2006/bibliography"/>
  </ds:schemaRefs>
</ds:datastoreItem>
</file>

<file path=customXml/itemProps2.xml><?xml version="1.0" encoding="utf-8"?>
<ds:datastoreItem xmlns:ds="http://schemas.openxmlformats.org/officeDocument/2006/customXml" ds:itemID="{250C6C64-B90D-437F-AF2F-6B2751527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20c8a1-59d5-4ed7-a817-a9591d76dd72"/>
    <ds:schemaRef ds:uri="f0a83ab8-de68-4b9f-bd1c-a26915970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5CADF-F56C-43E2-9DFC-8925FD130D13}">
  <ds:schemaRefs>
    <ds:schemaRef ds:uri="http://schemas.microsoft.com/sharepoint/v3/contenttype/forms"/>
  </ds:schemaRefs>
</ds:datastoreItem>
</file>

<file path=customXml/itemProps4.xml><?xml version="1.0" encoding="utf-8"?>
<ds:datastoreItem xmlns:ds="http://schemas.openxmlformats.org/officeDocument/2006/customXml" ds:itemID="{E707AEE2-A586-4D01-A7E4-FF7359A95E79}">
  <ds:schemaRefs>
    <ds:schemaRef ds:uri="http://schemas.microsoft.com/office/2006/metadata/properties"/>
    <ds:schemaRef ds:uri="http://schemas.microsoft.com/office/infopath/2007/PartnerControls"/>
    <ds:schemaRef ds:uri="6920c8a1-59d5-4ed7-a817-a9591d76dd72"/>
    <ds:schemaRef ds:uri="f0a83ab8-de68-4b9f-bd1c-a2691597045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Position Description</Template>
  <TotalTime>142</TotalTime>
  <Pages>5</Pages>
  <Words>890</Words>
  <Characters>5309</Characters>
  <Application>Microsoft Office Word</Application>
  <DocSecurity>0</DocSecurity>
  <Lines>215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Danial Saleem</dc:creator>
  <cp:keywords/>
  <dc:description/>
  <cp:lastModifiedBy>Anna Do</cp:lastModifiedBy>
  <cp:revision>86</cp:revision>
  <cp:lastPrinted>2024-08-20T16:34:00Z</cp:lastPrinted>
  <dcterms:created xsi:type="dcterms:W3CDTF">2024-11-25T06:34:00Z</dcterms:created>
  <dcterms:modified xsi:type="dcterms:W3CDTF">2025-11-11T04:35:00Z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0x010100907191285A45004BACF60B74CC45DB5E</vt:lpwstr>
  </property>
  <property fmtid="{D5CDD505-2E9C-101B-9397-08002B2CF9AE}" pid="3" name="MediaServiceImageTags">
    <vt:lpwstr/>
  </property>
</Properties>
</file>